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B3F1A" w14:textId="4D49BADF" w:rsidR="008C742A" w:rsidRDefault="00A764B7">
      <w:pPr>
        <w:pStyle w:val="Heading1"/>
        <w:spacing w:before="120"/>
      </w:pPr>
      <w:r w:rsidRPr="00153420">
        <w:rPr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68480" behindDoc="1" locked="0" layoutInCell="1" allowOverlap="1" wp14:anchorId="111C9D81" wp14:editId="2092E038">
                <wp:simplePos x="0" y="0"/>
                <wp:positionH relativeFrom="margin">
                  <wp:posOffset>4550410</wp:posOffset>
                </wp:positionH>
                <wp:positionV relativeFrom="margin">
                  <wp:posOffset>13970</wp:posOffset>
                </wp:positionV>
                <wp:extent cx="2438400" cy="7597140"/>
                <wp:effectExtent l="0" t="0" r="0" b="381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5971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50000">
                              <a:srgbClr val="E4E9EF">
                                <a:tint val="80000"/>
                                <a:satMod val="250000"/>
                              </a:srgbClr>
                            </a:gs>
                            <a:gs pos="76000">
                              <a:srgbClr val="E4E9EF">
                                <a:tint val="90000"/>
                                <a:shade val="90000"/>
                                <a:satMod val="200000"/>
                              </a:srgbClr>
                            </a:gs>
                            <a:gs pos="92000">
                              <a:srgbClr val="E4E9EF">
                                <a:tint val="90000"/>
                                <a:shade val="70000"/>
                                <a:satMod val="25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BE6378" w14:textId="77777777" w:rsidR="00E20FCA" w:rsidRDefault="00E20FCA" w:rsidP="00E20FCA">
                            <w:pPr>
                              <w:spacing w:after="100"/>
                              <w:jc w:val="center"/>
                              <w:rPr>
                                <w:color w:val="6076B4" w:themeColor="accent1"/>
                              </w:rPr>
                            </w:pP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</w:p>
                          <w:p w14:paraId="7BFACF5A" w14:textId="77777777" w:rsidR="00E20FCA" w:rsidRPr="007214DF" w:rsidRDefault="00423226" w:rsidP="00E20FC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HAPPY FEET</w:t>
                            </w:r>
                          </w:p>
                          <w:p w14:paraId="5FF1AAF3" w14:textId="77777777" w:rsidR="00E20FCA" w:rsidRPr="007214DF" w:rsidRDefault="00E20FCA" w:rsidP="00E20FC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214DF"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ACT 2</w:t>
                            </w:r>
                          </w:p>
                          <w:p w14:paraId="553824D6" w14:textId="77777777" w:rsidR="00E20FCA" w:rsidRPr="0080702A" w:rsidRDefault="00354B51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1-The Story </w:t>
                            </w:r>
                            <w:proofErr w:type="gramStart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proofErr w:type="gramEnd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Mumble</w:t>
                            </w:r>
                          </w:p>
                          <w:p w14:paraId="65EA098B" w14:textId="77777777" w:rsidR="00354B51" w:rsidRPr="0080702A" w:rsidRDefault="00354B51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2-</w:t>
                            </w:r>
                            <w:r w:rsidR="00071031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Candle </w:t>
                            </w:r>
                            <w:proofErr w:type="gramStart"/>
                            <w:r w:rsidR="00071031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On</w:t>
                            </w:r>
                            <w:proofErr w:type="gramEnd"/>
                            <w:r w:rsidR="00071031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Water-PAVLOVA</w:t>
                            </w:r>
                          </w:p>
                          <w:p w14:paraId="5E7D1799" w14:textId="77777777" w:rsidR="00071031" w:rsidRPr="0080702A" w:rsidRDefault="00071031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3-Gloria-NAPOLEON</w:t>
                            </w:r>
                          </w:p>
                          <w:p w14:paraId="7FFF3D51" w14:textId="77777777" w:rsidR="00071031" w:rsidRPr="0080702A" w:rsidRDefault="00071031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4-</w:t>
                            </w:r>
                            <w:r w:rsidR="00F51427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I’m Still Standing-TEMPLE</w:t>
                            </w:r>
                          </w:p>
                          <w:p w14:paraId="7DE04C7A" w14:textId="77777777" w:rsidR="00F51427" w:rsidRPr="0080702A" w:rsidRDefault="00F5142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5-A Girl </w:t>
                            </w:r>
                            <w:proofErr w:type="gramStart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Worth</w:t>
                            </w:r>
                            <w:proofErr w:type="gramEnd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Fighting For-</w:t>
                            </w:r>
                            <w:r w:rsidR="00217513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TABITHA</w:t>
                            </w:r>
                          </w:p>
                          <w:p w14:paraId="20E2CE7F" w14:textId="77777777" w:rsidR="00217513" w:rsidRPr="0080702A" w:rsidRDefault="00217513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6-Boardwalks-MINI TROUPE</w:t>
                            </w:r>
                          </w:p>
                          <w:p w14:paraId="3818A073" w14:textId="77777777" w:rsidR="00217513" w:rsidRPr="0080702A" w:rsidRDefault="00217513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7-Issues-</w:t>
                            </w:r>
                            <w:r w:rsidR="00423DB0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TROUPE/COMPANY</w:t>
                            </w:r>
                          </w:p>
                          <w:p w14:paraId="23D02C1A" w14:textId="77777777" w:rsidR="00423DB0" w:rsidRPr="0080702A" w:rsidRDefault="00423DB0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8-Praying-COMPANY</w:t>
                            </w:r>
                          </w:p>
                          <w:p w14:paraId="0438B080" w14:textId="77777777" w:rsidR="00423DB0" w:rsidRPr="0080702A" w:rsidRDefault="00423DB0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9-</w:t>
                            </w:r>
                            <w:r w:rsidR="006304FF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Love Yourself-ASTAIRE</w:t>
                            </w:r>
                          </w:p>
                          <w:p w14:paraId="0DD7C3D1" w14:textId="77777777" w:rsidR="006304FF" w:rsidRPr="0080702A" w:rsidRDefault="006304FF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10-Don’t Leave Me This Way-</w:t>
                            </w:r>
                            <w:r w:rsidR="003023F7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TROUPE</w:t>
                            </w:r>
                          </w:p>
                          <w:p w14:paraId="297FEDF0" w14:textId="77777777" w:rsidR="003023F7" w:rsidRPr="0080702A" w:rsidRDefault="003023F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11-Despacito- COMPANY</w:t>
                            </w:r>
                          </w:p>
                          <w:p w14:paraId="2BD7CED4" w14:textId="77777777" w:rsidR="003023F7" w:rsidRPr="0080702A" w:rsidRDefault="003023F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12-Dream On-BALLAS</w:t>
                            </w:r>
                          </w:p>
                          <w:p w14:paraId="11266F2A" w14:textId="77777777" w:rsidR="003023F7" w:rsidRPr="0080702A" w:rsidRDefault="003023F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13-</w:t>
                            </w:r>
                            <w:r w:rsidR="003452B7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Game </w:t>
                            </w:r>
                            <w:proofErr w:type="gramStart"/>
                            <w:r w:rsidR="003452B7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proofErr w:type="gramEnd"/>
                            <w:r w:rsidR="003452B7"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Thrones-BARYSHNIKOV </w:t>
                            </w:r>
                          </w:p>
                          <w:p w14:paraId="0A835110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14-I Found You-BARYSHNIKOV </w:t>
                            </w:r>
                          </w:p>
                          <w:p w14:paraId="6AC98C21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15-True Colors-LOPOKOVA</w:t>
                            </w:r>
                          </w:p>
                          <w:p w14:paraId="5111CC77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16-Flip Flap-MINI TROUPE</w:t>
                            </w:r>
                          </w:p>
                          <w:p w14:paraId="32DDE273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17-You Should Be Dancing-PETITE TROUPE</w:t>
                            </w:r>
                          </w:p>
                          <w:p w14:paraId="05451ADD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18-Boogie Shoes-TINY TROUPE</w:t>
                            </w:r>
                          </w:p>
                          <w:p w14:paraId="472455E5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19-For Once </w:t>
                            </w:r>
                            <w:proofErr w:type="gramStart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My Life-TWITCH</w:t>
                            </w:r>
                          </w:p>
                          <w:p w14:paraId="58000237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20-Step Dance-TROUPE/COMPANY</w:t>
                            </w:r>
                          </w:p>
                          <w:p w14:paraId="1361D186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21-Perfect-MINI TROUPE</w:t>
                            </w:r>
                          </w:p>
                          <w:p w14:paraId="2AAFB77B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22-Castle </w:t>
                            </w:r>
                            <w:proofErr w:type="gramStart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On</w:t>
                            </w:r>
                            <w:proofErr w:type="gramEnd"/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Hill-COMPANY</w:t>
                            </w:r>
                          </w:p>
                          <w:p w14:paraId="321EAD32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23-Forever Country-ENTIRE CAST</w:t>
                            </w:r>
                          </w:p>
                          <w:p w14:paraId="5DE723E4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24-I wish-ENTIRE ACADEMY</w:t>
                            </w:r>
                          </w:p>
                          <w:p w14:paraId="0758BBAC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25-The Mom Song-ENTIRE ACADEMY</w:t>
                            </w:r>
                          </w:p>
                          <w:p w14:paraId="722460CA" w14:textId="77777777" w:rsidR="003452B7" w:rsidRPr="0080702A" w:rsidRDefault="003452B7" w:rsidP="00E20FCA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7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26-Come Alive-ENTIRE ACADEMY</w:t>
                            </w:r>
                          </w:p>
                          <w:p w14:paraId="78A22522" w14:textId="77777777" w:rsidR="00E20FCA" w:rsidRDefault="0033282D" w:rsidP="0033282D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214DF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u w:val="single"/>
                              </w:rPr>
                              <w:t>THE END!</w:t>
                            </w:r>
                          </w:p>
                          <w:p w14:paraId="7F777E03" w14:textId="77777777" w:rsidR="007214DF" w:rsidRPr="007214DF" w:rsidRDefault="007214DF" w:rsidP="0033282D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62A3240" w14:textId="77777777" w:rsidR="0077371A" w:rsidRDefault="0077371A" w:rsidP="00E20FCA">
                            <w:pPr>
                              <w:spacing w:after="0"/>
                              <w:rPr>
                                <w:color w:val="11171D" w:themeColor="background2" w:themeShade="1A"/>
                                <w:sz w:val="16"/>
                                <w:szCs w:val="16"/>
                              </w:rPr>
                            </w:pPr>
                          </w:p>
                          <w:p w14:paraId="3BD69026" w14:textId="77777777" w:rsidR="00E20FCA" w:rsidRDefault="007214DF" w:rsidP="00E20FCA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  <w:r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>Join us this summer for our Summer Tumbling Camp and our Summer Dance Camp.  Summer Tumbling will be every Tuesday</w:t>
                            </w:r>
                            <w:r w:rsidR="00117925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&amp; Thursday</w:t>
                            </w:r>
                            <w:r w:rsidR="00020F80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from</w:t>
                            </w:r>
                            <w:r w:rsidR="00117925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C288C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July 23 through August 10, 2018. </w:t>
                            </w:r>
                            <w:r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 Summer Dance Camp will be the week of July </w:t>
                            </w:r>
                            <w:r w:rsidR="00DC288C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>16-20,</w:t>
                            </w:r>
                            <w:r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201</w:t>
                            </w:r>
                            <w:r w:rsidR="00DC288C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>8</w:t>
                            </w:r>
                            <w:r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>.  You can sign up for these camps by downloading these flyers from our website</w:t>
                            </w:r>
                            <w:r w:rsidR="00020F80"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at:</w:t>
                            </w:r>
                            <w:r w:rsidRPr="00E01B18">
                              <w:rPr>
                                <w:color w:val="11171D" w:themeColor="background2" w:themeShade="1A"/>
                                <w:sz w:val="14"/>
                                <w:szCs w:val="14"/>
                              </w:rPr>
                              <w:t xml:space="preserve">  </w:t>
                            </w:r>
                            <w:hyperlink r:id="rId8" w:history="1">
                              <w:r w:rsidRPr="007214DF">
                                <w:rPr>
                                  <w:rStyle w:val="Hyperlink"/>
                                  <w:color w:val="FF0000"/>
                                  <w:sz w:val="16"/>
                                  <w:szCs w:val="16"/>
                                </w:rPr>
                                <w:t>www.themainedanceacademy.com</w:t>
                              </w:r>
                            </w:hyperlink>
                          </w:p>
                          <w:p w14:paraId="3164E5E9" w14:textId="20C8797B" w:rsidR="007214DF" w:rsidRDefault="007214DF" w:rsidP="00E20FCA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5E918CF" w14:textId="18B9B4CA" w:rsidR="00E01B18" w:rsidRPr="000B5CA8" w:rsidRDefault="00900C99" w:rsidP="00E20FCA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  <w:t>**</w:t>
                            </w:r>
                            <w:r w:rsidR="00E01B18"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  <w:t xml:space="preserve">We dedicate this week-end’s show to Clarann’s precious Mother, Mrs. Helen Floyd.  We will always miss you </w:t>
                            </w:r>
                            <w:r w:rsidR="004B4D22"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  <w:t xml:space="preserve">“Ella” </w:t>
                            </w:r>
                            <w:r w:rsidR="00E01B18"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  <w:t xml:space="preserve">and love you even more!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8.3pt;margin-top:1.1pt;width:192pt;height:598.2pt;z-index:-251648000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" fillcolor="#e3edf9" stroked="f" strokeweight="2.25pt">
                <v:fill color2="#bfc8d4" rotate="t" focusposition=".5,.5" focussize="" colors="0 #e3edf9;.5 #e3edf9;49807f #d8e0ea" focus="100%" type="gradientRadial"/>
                <v:textbox inset="14.4pt,14.4pt,14.4pt,7.2pt">
                  <w:txbxContent>
                    <w:p w14:paraId="2DBE6378" w14:textId="77777777" w:rsidR="00E20FCA" w:rsidRDefault="00E20FCA" w:rsidP="00E20FCA">
                      <w:pPr>
                        <w:spacing w:after="100"/>
                        <w:jc w:val="center"/>
                        <w:rPr>
                          <w:color w:val="6076B4" w:themeColor="accent1"/>
                        </w:rPr>
                      </w:pP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</w:p>
                    <w:p w14:paraId="7BFACF5A" w14:textId="77777777" w:rsidR="00E20FCA" w:rsidRPr="007214DF" w:rsidRDefault="00423226" w:rsidP="00E20FCA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HAPPY FEET</w:t>
                      </w:r>
                    </w:p>
                    <w:p w14:paraId="5FF1AAF3" w14:textId="77777777" w:rsidR="00E20FCA" w:rsidRPr="007214DF" w:rsidRDefault="00E20FCA" w:rsidP="00E20FCA">
                      <w:pPr>
                        <w:spacing w:after="0"/>
                        <w:jc w:val="center"/>
                        <w:rPr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7214DF">
                        <w:rPr>
                          <w:b/>
                          <w:i/>
                          <w:color w:val="002060"/>
                          <w:sz w:val="24"/>
                          <w:szCs w:val="24"/>
                        </w:rPr>
                        <w:t>ACT 2</w:t>
                      </w:r>
                    </w:p>
                    <w:p w14:paraId="553824D6" w14:textId="77777777" w:rsidR="00E20FCA" w:rsidRPr="0080702A" w:rsidRDefault="00354B51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1-The Story </w:t>
                      </w:r>
                      <w:proofErr w:type="gramStart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proofErr w:type="gramEnd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Mumble</w:t>
                      </w:r>
                    </w:p>
                    <w:p w14:paraId="65EA098B" w14:textId="77777777" w:rsidR="00354B51" w:rsidRPr="0080702A" w:rsidRDefault="00354B51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2-</w:t>
                      </w:r>
                      <w:r w:rsidR="00071031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Candle </w:t>
                      </w:r>
                      <w:proofErr w:type="gramStart"/>
                      <w:r w:rsidR="00071031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On</w:t>
                      </w:r>
                      <w:proofErr w:type="gramEnd"/>
                      <w:r w:rsidR="00071031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Water-PAVLOVA</w:t>
                      </w:r>
                    </w:p>
                    <w:p w14:paraId="5E7D1799" w14:textId="77777777" w:rsidR="00071031" w:rsidRPr="0080702A" w:rsidRDefault="00071031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3-Gloria-NAPOLEON</w:t>
                      </w:r>
                    </w:p>
                    <w:p w14:paraId="7FFF3D51" w14:textId="77777777" w:rsidR="00071031" w:rsidRPr="0080702A" w:rsidRDefault="00071031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4-</w:t>
                      </w:r>
                      <w:r w:rsidR="00F51427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I’m Still Standing-TEMPLE</w:t>
                      </w:r>
                    </w:p>
                    <w:p w14:paraId="7DE04C7A" w14:textId="77777777" w:rsidR="00F51427" w:rsidRPr="0080702A" w:rsidRDefault="00F5142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5-A Girl </w:t>
                      </w:r>
                      <w:proofErr w:type="gramStart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Worth</w:t>
                      </w:r>
                      <w:proofErr w:type="gramEnd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Fighting For-</w:t>
                      </w:r>
                      <w:r w:rsidR="00217513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TABITHA</w:t>
                      </w:r>
                    </w:p>
                    <w:p w14:paraId="20E2CE7F" w14:textId="77777777" w:rsidR="00217513" w:rsidRPr="0080702A" w:rsidRDefault="00217513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6-Boardwalks-MINI TROUPE</w:t>
                      </w:r>
                    </w:p>
                    <w:p w14:paraId="3818A073" w14:textId="77777777" w:rsidR="00217513" w:rsidRPr="0080702A" w:rsidRDefault="00217513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7-Issues-</w:t>
                      </w:r>
                      <w:r w:rsidR="00423DB0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TROUPE/COMPANY</w:t>
                      </w:r>
                    </w:p>
                    <w:p w14:paraId="23D02C1A" w14:textId="77777777" w:rsidR="00423DB0" w:rsidRPr="0080702A" w:rsidRDefault="00423DB0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8-Praying-COMPANY</w:t>
                      </w:r>
                    </w:p>
                    <w:p w14:paraId="0438B080" w14:textId="77777777" w:rsidR="00423DB0" w:rsidRPr="0080702A" w:rsidRDefault="00423DB0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9-</w:t>
                      </w:r>
                      <w:r w:rsidR="006304FF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Love Yourself-ASTAIRE</w:t>
                      </w:r>
                    </w:p>
                    <w:p w14:paraId="0DD7C3D1" w14:textId="77777777" w:rsidR="006304FF" w:rsidRPr="0080702A" w:rsidRDefault="006304FF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10-Don’t Leave Me This Way-</w:t>
                      </w:r>
                      <w:r w:rsidR="003023F7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TROUPE</w:t>
                      </w:r>
                    </w:p>
                    <w:p w14:paraId="297FEDF0" w14:textId="77777777" w:rsidR="003023F7" w:rsidRPr="0080702A" w:rsidRDefault="003023F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11-Despacito- COMPANY</w:t>
                      </w:r>
                    </w:p>
                    <w:p w14:paraId="2BD7CED4" w14:textId="77777777" w:rsidR="003023F7" w:rsidRPr="0080702A" w:rsidRDefault="003023F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12-Dream On-BALLAS</w:t>
                      </w:r>
                    </w:p>
                    <w:p w14:paraId="11266F2A" w14:textId="77777777" w:rsidR="003023F7" w:rsidRPr="0080702A" w:rsidRDefault="003023F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13-</w:t>
                      </w:r>
                      <w:r w:rsidR="003452B7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Game </w:t>
                      </w:r>
                      <w:proofErr w:type="gramStart"/>
                      <w:r w:rsidR="003452B7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proofErr w:type="gramEnd"/>
                      <w:r w:rsidR="003452B7"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Thrones-BARYSHNIKOV </w:t>
                      </w:r>
                    </w:p>
                    <w:p w14:paraId="0A835110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14-I Found You-BARYSHNIKOV </w:t>
                      </w:r>
                    </w:p>
                    <w:p w14:paraId="6AC98C21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15-True Colors-LOPOKOVA</w:t>
                      </w:r>
                    </w:p>
                    <w:p w14:paraId="5111CC77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16-Flip Flap-MINI TROUPE</w:t>
                      </w:r>
                    </w:p>
                    <w:p w14:paraId="32DDE273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17-You Should Be Dancing-PETITE TROUPE</w:t>
                      </w:r>
                    </w:p>
                    <w:p w14:paraId="05451ADD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18-Boogie Shoes-TINY TROUPE</w:t>
                      </w:r>
                    </w:p>
                    <w:p w14:paraId="472455E5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19-For Once </w:t>
                      </w:r>
                      <w:proofErr w:type="gramStart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In</w:t>
                      </w:r>
                      <w:proofErr w:type="gramEnd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My Life-TWITCH</w:t>
                      </w:r>
                    </w:p>
                    <w:p w14:paraId="58000237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20-Step Dance-TROUPE/COMPANY</w:t>
                      </w:r>
                    </w:p>
                    <w:p w14:paraId="1361D186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21-Perfect-MINI TROUPE</w:t>
                      </w:r>
                    </w:p>
                    <w:p w14:paraId="2AAFB77B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22-Castle </w:t>
                      </w:r>
                      <w:proofErr w:type="gramStart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On</w:t>
                      </w:r>
                      <w:proofErr w:type="gramEnd"/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Hill-COMPANY</w:t>
                      </w:r>
                    </w:p>
                    <w:p w14:paraId="321EAD32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23-Forever Country-ENTIRE CAST</w:t>
                      </w:r>
                    </w:p>
                    <w:p w14:paraId="5DE723E4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24-I wish-ENTIRE ACADEMY</w:t>
                      </w:r>
                    </w:p>
                    <w:p w14:paraId="0758BBAC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25-The Mom Song-ENTIRE ACADEMY</w:t>
                      </w:r>
                    </w:p>
                    <w:p w14:paraId="722460CA" w14:textId="77777777" w:rsidR="003452B7" w:rsidRPr="0080702A" w:rsidRDefault="003452B7" w:rsidP="00E20FCA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0702A">
                        <w:rPr>
                          <w:color w:val="000000" w:themeColor="text1"/>
                          <w:sz w:val="16"/>
                          <w:szCs w:val="16"/>
                        </w:rPr>
                        <w:t>26-Come Alive-ENTIRE ACADEMY</w:t>
                      </w:r>
                    </w:p>
                    <w:p w14:paraId="78A22522" w14:textId="77777777" w:rsidR="00E20FCA" w:rsidRDefault="0033282D" w:rsidP="0033282D">
                      <w:pPr>
                        <w:spacing w:after="0"/>
                        <w:jc w:val="center"/>
                        <w:rPr>
                          <w:b/>
                          <w:i/>
                          <w:color w:val="002060"/>
                          <w:sz w:val="20"/>
                          <w:szCs w:val="20"/>
                          <w:u w:val="single"/>
                        </w:rPr>
                      </w:pPr>
                      <w:r w:rsidRPr="007214DF">
                        <w:rPr>
                          <w:b/>
                          <w:i/>
                          <w:color w:val="002060"/>
                          <w:sz w:val="20"/>
                          <w:szCs w:val="20"/>
                          <w:u w:val="single"/>
                        </w:rPr>
                        <w:t>THE END!</w:t>
                      </w:r>
                    </w:p>
                    <w:p w14:paraId="7F777E03" w14:textId="77777777" w:rsidR="007214DF" w:rsidRPr="007214DF" w:rsidRDefault="007214DF" w:rsidP="0033282D">
                      <w:pPr>
                        <w:spacing w:after="0"/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262A3240" w14:textId="77777777" w:rsidR="0077371A" w:rsidRDefault="0077371A" w:rsidP="00E20FCA">
                      <w:pPr>
                        <w:spacing w:after="0"/>
                        <w:rPr>
                          <w:color w:val="11171D" w:themeColor="background2" w:themeShade="1A"/>
                          <w:sz w:val="16"/>
                          <w:szCs w:val="16"/>
                        </w:rPr>
                      </w:pPr>
                    </w:p>
                    <w:p w14:paraId="3BD69026" w14:textId="77777777" w:rsidR="00E20FCA" w:rsidRDefault="007214DF" w:rsidP="00E20FCA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  <w:r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>Join us this summer for our Summer Tumbling Camp and our Summer Dance Camp.  Summer Tumbling will be every Tuesday</w:t>
                      </w:r>
                      <w:r w:rsidR="00117925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&amp; Thursday</w:t>
                      </w:r>
                      <w:r w:rsidR="00020F80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from</w:t>
                      </w:r>
                      <w:r w:rsidR="00117925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</w:t>
                      </w:r>
                      <w:r w:rsidR="00DC288C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July 23 through August 10, 2018. </w:t>
                      </w:r>
                      <w:r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 Summer Dance Camp will be the week of July </w:t>
                      </w:r>
                      <w:r w:rsidR="00DC288C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>16-20,</w:t>
                      </w:r>
                      <w:r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201</w:t>
                      </w:r>
                      <w:r w:rsidR="00DC288C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>8</w:t>
                      </w:r>
                      <w:r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>.  You can sign up for these camps by downloading these flyers from our website</w:t>
                      </w:r>
                      <w:r w:rsidR="00020F80"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at:</w:t>
                      </w:r>
                      <w:r w:rsidRPr="00E01B18">
                        <w:rPr>
                          <w:color w:val="11171D" w:themeColor="background2" w:themeShade="1A"/>
                          <w:sz w:val="14"/>
                          <w:szCs w:val="14"/>
                        </w:rPr>
                        <w:t xml:space="preserve">  </w:t>
                      </w:r>
                      <w:hyperlink r:id="rId9" w:history="1">
                        <w:r w:rsidRPr="007214DF">
                          <w:rPr>
                            <w:rStyle w:val="Hyperlink"/>
                            <w:color w:val="FF0000"/>
                            <w:sz w:val="16"/>
                            <w:szCs w:val="16"/>
                          </w:rPr>
                          <w:t>www.themainedanceacademy.com</w:t>
                        </w:r>
                      </w:hyperlink>
                    </w:p>
                    <w:p w14:paraId="3164E5E9" w14:textId="20C8797B" w:rsidR="007214DF" w:rsidRDefault="007214DF" w:rsidP="00E20FCA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</w:p>
                    <w:p w14:paraId="45E918CF" w14:textId="18B9B4CA" w:rsidR="00E01B18" w:rsidRPr="000B5CA8" w:rsidRDefault="00900C99" w:rsidP="00E20FCA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  <w:r>
                        <w:rPr>
                          <w:color w:val="2F5897" w:themeColor="text2"/>
                          <w:sz w:val="16"/>
                          <w:szCs w:val="16"/>
                        </w:rPr>
                        <w:t>**</w:t>
                      </w:r>
                      <w:r w:rsidR="00E01B18">
                        <w:rPr>
                          <w:color w:val="2F5897" w:themeColor="text2"/>
                          <w:sz w:val="16"/>
                          <w:szCs w:val="16"/>
                        </w:rPr>
                        <w:t xml:space="preserve">We dedicate this week-end’s show to Clarann’s precious Mother, Mrs. Helen Floyd.  We will always miss you </w:t>
                      </w:r>
                      <w:r w:rsidR="004B4D22">
                        <w:rPr>
                          <w:color w:val="2F5897" w:themeColor="text2"/>
                          <w:sz w:val="16"/>
                          <w:szCs w:val="16"/>
                        </w:rPr>
                        <w:t xml:space="preserve">“Ella” </w:t>
                      </w:r>
                      <w:r w:rsidR="00E01B18">
                        <w:rPr>
                          <w:color w:val="2F5897" w:themeColor="text2"/>
                          <w:sz w:val="16"/>
                          <w:szCs w:val="16"/>
                        </w:rPr>
                        <w:t xml:space="preserve">and love you even more! 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B5CA8" w:rsidRPr="00153420">
        <w:rPr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274320" distR="114300" simplePos="0" relativeHeight="251661312" behindDoc="1" locked="0" layoutInCell="1" allowOverlap="1" wp14:anchorId="6C1E87D0" wp14:editId="6EE923F7">
                <wp:simplePos x="0" y="0"/>
                <wp:positionH relativeFrom="margin">
                  <wp:posOffset>1958340</wp:posOffset>
                </wp:positionH>
                <wp:positionV relativeFrom="margin">
                  <wp:posOffset>7620</wp:posOffset>
                </wp:positionV>
                <wp:extent cx="2438400" cy="759714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597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77D72" w14:textId="77777777" w:rsidR="008C742A" w:rsidRDefault="006F7F46">
                            <w:pPr>
                              <w:spacing w:after="100"/>
                              <w:jc w:val="center"/>
                              <w:rPr>
                                <w:color w:val="6076B4" w:themeColor="accent1"/>
                              </w:rPr>
                            </w:pP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</w:p>
                          <w:p w14:paraId="2194599B" w14:textId="77777777" w:rsidR="008C742A" w:rsidRPr="005F3C0F" w:rsidRDefault="00691607" w:rsidP="00E20FC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5F3C0F">
                              <w:rPr>
                                <w:b/>
                                <w:i/>
                                <w:color w:val="2F5897" w:themeColor="text2"/>
                                <w:sz w:val="24"/>
                                <w:szCs w:val="24"/>
                              </w:rPr>
                              <w:t>Happy Feet</w:t>
                            </w:r>
                          </w:p>
                          <w:p w14:paraId="533E44F5" w14:textId="77777777" w:rsidR="00E20FCA" w:rsidRPr="00E20FCA" w:rsidRDefault="00E20FCA" w:rsidP="00E20FC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20FCA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ACT 1</w:t>
                            </w:r>
                          </w:p>
                          <w:p w14:paraId="16E846F2" w14:textId="77777777" w:rsidR="00E20FCA" w:rsidRPr="00664D3E" w:rsidRDefault="000B5CA8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1-</w:t>
                            </w:r>
                            <w:r w:rsidR="00475DA6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Universal Fanfare</w:t>
                            </w:r>
                          </w:p>
                          <w:p w14:paraId="67F66084" w14:textId="77777777" w:rsidR="00475DA6" w:rsidRPr="00664D3E" w:rsidRDefault="00475DA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2-</w:t>
                            </w:r>
                            <w:r w:rsidR="008E0525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Happy Feet Medley</w:t>
                            </w:r>
                            <w:r w:rsidR="007C406F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-TUMBLING</w:t>
                            </w:r>
                          </w:p>
                          <w:p w14:paraId="71E1A767" w14:textId="77777777" w:rsidR="008E0525" w:rsidRPr="00664D3E" w:rsidRDefault="008E0525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3-Who Loves </w:t>
                            </w:r>
                            <w:proofErr w:type="gramStart"/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You</w:t>
                            </w:r>
                            <w:r w:rsidR="007C406F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-TUMBLING</w:t>
                            </w:r>
                            <w:proofErr w:type="gramEnd"/>
                          </w:p>
                          <w:p w14:paraId="78E0197E" w14:textId="77777777" w:rsidR="007C406F" w:rsidRPr="00664D3E" w:rsidRDefault="007C406F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4-How Far </w:t>
                            </w:r>
                            <w:r w:rsidR="00910A76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I’ll Go- TEMPLE</w:t>
                            </w:r>
                          </w:p>
                          <w:p w14:paraId="483EF960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5-Oh My Gosh-NAPOLEON</w:t>
                            </w:r>
                          </w:p>
                          <w:p w14:paraId="32F1A26E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6-Kiss Mash-up-SENIORS</w:t>
                            </w:r>
                          </w:p>
                          <w:p w14:paraId="7AF12588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7-Your Song-MINI TROUPE</w:t>
                            </w:r>
                          </w:p>
                          <w:p w14:paraId="1039CEDE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8-Don’t You Worry About </w:t>
                            </w:r>
                            <w:proofErr w:type="gramStart"/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Thing-PETITE </w:t>
                            </w:r>
                          </w:p>
                          <w:p w14:paraId="14C1C2E3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9-Swish Swish- BALLAS</w:t>
                            </w:r>
                          </w:p>
                          <w:p w14:paraId="685E46B2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10- Champions-TROUPE/COMPANY</w:t>
                            </w:r>
                          </w:p>
                          <w:p w14:paraId="03CAF867" w14:textId="77777777" w:rsidR="00910A76" w:rsidRPr="00664D3E" w:rsidRDefault="00910A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11-</w:t>
                            </w:r>
                            <w:r w:rsidR="005109CE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Lonely Days-TINY TROUPE</w:t>
                            </w:r>
                          </w:p>
                          <w:p w14:paraId="1CA843D0" w14:textId="77777777" w:rsidR="005109CE" w:rsidRPr="00664D3E" w:rsidRDefault="005109CE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12-</w:t>
                            </w:r>
                            <w:r w:rsidR="00B24D3C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Happy-TWITCH</w:t>
                            </w:r>
                          </w:p>
                          <w:p w14:paraId="7E3E4578" w14:textId="77777777" w:rsidR="00B24D3C" w:rsidRPr="00664D3E" w:rsidRDefault="00B24D3C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13-Unsteady- MINI </w:t>
                            </w:r>
                            <w:proofErr w:type="gramStart"/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TROUPE</w:t>
                            </w:r>
                            <w:proofErr w:type="gramEnd"/>
                          </w:p>
                          <w:p w14:paraId="35FC14AA" w14:textId="77777777" w:rsidR="00B24D3C" w:rsidRPr="00664D3E" w:rsidRDefault="00B24D3C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14-</w:t>
                            </w:r>
                            <w:r w:rsidR="00E55876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Song </w:t>
                            </w:r>
                            <w:proofErr w:type="gramStart"/>
                            <w:r w:rsidR="00E55876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proofErr w:type="gramEnd"/>
                            <w:r w:rsidR="00E55876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Heart- SCHOOL PENGUINS</w:t>
                            </w:r>
                          </w:p>
                          <w:p w14:paraId="22B19234" w14:textId="77777777" w:rsidR="00E55876" w:rsidRPr="00664D3E" w:rsidRDefault="00E55876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  <w:r w:rsidR="00790F28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-Auditions-SCHOOL PENGUINS</w:t>
                            </w:r>
                          </w:p>
                          <w:p w14:paraId="1142A392" w14:textId="77777777" w:rsidR="00790F28" w:rsidRPr="00664D3E" w:rsidRDefault="00790F28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16-</w:t>
                            </w:r>
                            <w:r w:rsidR="00973654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Shake It Off-TABITHA</w:t>
                            </w:r>
                          </w:p>
                          <w:p w14:paraId="4489C0E0" w14:textId="77777777" w:rsidR="00973654" w:rsidRPr="00664D3E" w:rsidRDefault="00973654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17-Forever Young- </w:t>
                            </w:r>
                            <w:r w:rsidR="00214AD7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LOPOKOVA</w:t>
                            </w:r>
                          </w:p>
                          <w:p w14:paraId="73B92AFD" w14:textId="77777777" w:rsidR="00214AD7" w:rsidRPr="00664D3E" w:rsidRDefault="00214AD7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18-Starving-PAVLOVA</w:t>
                            </w:r>
                          </w:p>
                          <w:p w14:paraId="21B30F0B" w14:textId="77777777" w:rsidR="00214AD7" w:rsidRPr="00664D3E" w:rsidRDefault="00214AD7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19-That’s What I Like-TINY TROUPE</w:t>
                            </w:r>
                          </w:p>
                          <w:p w14:paraId="6D54D875" w14:textId="77777777" w:rsidR="00214AD7" w:rsidRPr="00664D3E" w:rsidRDefault="00214AD7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20-Lonesome Loser-PETITE TROUPE</w:t>
                            </w:r>
                          </w:p>
                          <w:p w14:paraId="6B00FAEF" w14:textId="77777777" w:rsidR="00214AD7" w:rsidRPr="00664D3E" w:rsidRDefault="00214AD7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21-Rise Up-BARYSHNIKOV </w:t>
                            </w:r>
                          </w:p>
                          <w:p w14:paraId="1FA79B89" w14:textId="77777777" w:rsidR="00E23D45" w:rsidRPr="00664D3E" w:rsidRDefault="00E23D45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22-Believer-BALLAS</w:t>
                            </w:r>
                          </w:p>
                          <w:p w14:paraId="7C06A238" w14:textId="77777777" w:rsidR="00E23D45" w:rsidRPr="00664D3E" w:rsidRDefault="00E23D45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23-</w:t>
                            </w:r>
                            <w:r w:rsidR="003C04B2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Listen </w:t>
                            </w:r>
                            <w:proofErr w:type="gramStart"/>
                            <w:r w:rsidR="003C04B2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 w:rsidR="003C04B2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Music-ASTAIRE</w:t>
                            </w:r>
                          </w:p>
                          <w:p w14:paraId="258A3B2D" w14:textId="77777777" w:rsidR="003C04B2" w:rsidRPr="00664D3E" w:rsidRDefault="003C04B2" w:rsidP="00691607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24-Hand Clap-</w:t>
                            </w:r>
                            <w:r w:rsidR="009E72C9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TROUPE</w:t>
                            </w:r>
                          </w:p>
                          <w:p w14:paraId="430CF880" w14:textId="77777777" w:rsidR="00E20FCA" w:rsidRPr="00664D3E" w:rsidRDefault="009E72C9" w:rsidP="000B5CA8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25-Boogie Wonderland- COMPA</w:t>
                            </w:r>
                            <w:r w:rsidR="000A2DC0" w:rsidRPr="00664D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NY/TROUPE &amp; MINI TROUPE</w:t>
                            </w:r>
                          </w:p>
                          <w:p w14:paraId="63A62775" w14:textId="77777777" w:rsidR="000A2DC0" w:rsidRDefault="000A2DC0" w:rsidP="000B5CA8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8448EFD" w14:textId="77777777" w:rsidR="00E20FCA" w:rsidRPr="00E20FCA" w:rsidRDefault="00E20FCA" w:rsidP="00E20FC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20FCA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15 MINUTE </w:t>
                            </w:r>
                            <w:proofErr w:type="gramStart"/>
                            <w:r w:rsidRPr="00E20FCA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INTERMISSION</w:t>
                            </w:r>
                            <w:proofErr w:type="gramEnd"/>
                          </w:p>
                          <w:p w14:paraId="792E77CB" w14:textId="77777777" w:rsidR="0033282D" w:rsidRDefault="0033282D" w:rsidP="000B5CA8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6B69891" w14:textId="77777777" w:rsidR="0033282D" w:rsidRPr="0033282D" w:rsidRDefault="0033282D" w:rsidP="000B5CA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>Please take a few minutes to</w:t>
                            </w:r>
                            <w:r w:rsidRPr="0033282D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 stretch and to visit our concession stand for some refreshments.  Flowers will continue to be on sale so don’t forget to purchase</w:t>
                            </w:r>
                            <w:r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 some for your special dancer. </w:t>
                            </w:r>
                            <w:r w:rsidRPr="0033282D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>AND…don’t forget to grab your 50-50 tickets!!</w:t>
                            </w:r>
                            <w:r w:rsidR="007214DF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 All these purchases will help send our dancers to NYC!! </w:t>
                            </w:r>
                            <w:r w:rsidRPr="0033282D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244B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>The l</w:t>
                            </w:r>
                            <w:r w:rsidRPr="0033282D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ights will blink when Act 2 is about </w:t>
                            </w:r>
                            <w:proofErr w:type="gramStart"/>
                            <w:r w:rsidR="007214DF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>begin</w:t>
                            </w:r>
                            <w:proofErr w:type="gramEnd"/>
                            <w:r w:rsidR="007214DF">
                              <w:rPr>
                                <w:color w:val="2F5897" w:themeColor="text2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2607A2DB" w14:textId="77777777" w:rsidR="00724BDA" w:rsidRPr="000B5CA8" w:rsidRDefault="00724BDA" w:rsidP="000B5CA8">
                            <w:pPr>
                              <w:spacing w:after="0"/>
                              <w:rPr>
                                <w:color w:val="2F5897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54.2pt;margin-top:.6pt;width:192pt;height:598.2pt;z-index:-251655168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" fillcolor="#e9edf2 [2579]" stroked="f" strokeweight="2.25pt">
                <v:fill color2="#e6ebf0 [2899]" rotate="t" focusposition=".5,.5" focussize="" colors="0 #e3edf9;.5 #e3edf9;49807f #d8e0ea" focus="100%" type="gradientRadial"/>
                <v:textbox inset="14.4pt,14.4pt,14.4pt,7.2pt">
                  <w:txbxContent>
                    <w:p w14:paraId="30F77D72" w14:textId="77777777" w:rsidR="008C742A" w:rsidRDefault="006F7F46">
                      <w:pPr>
                        <w:spacing w:after="100"/>
                        <w:jc w:val="center"/>
                        <w:rPr>
                          <w:color w:val="6076B4" w:themeColor="accent1"/>
                        </w:rPr>
                      </w:pP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</w:p>
                    <w:p w14:paraId="2194599B" w14:textId="77777777" w:rsidR="008C742A" w:rsidRPr="005F3C0F" w:rsidRDefault="00691607" w:rsidP="00E20FCA">
                      <w:pPr>
                        <w:spacing w:after="0"/>
                        <w:jc w:val="center"/>
                        <w:rPr>
                          <w:b/>
                          <w:i/>
                          <w:color w:val="2F5897" w:themeColor="text2"/>
                          <w:sz w:val="24"/>
                          <w:szCs w:val="24"/>
                        </w:rPr>
                      </w:pPr>
                      <w:r w:rsidRPr="005F3C0F">
                        <w:rPr>
                          <w:b/>
                          <w:i/>
                          <w:color w:val="2F5897" w:themeColor="text2"/>
                          <w:sz w:val="24"/>
                          <w:szCs w:val="24"/>
                        </w:rPr>
                        <w:t>Happy Feet</w:t>
                      </w:r>
                    </w:p>
                    <w:p w14:paraId="533E44F5" w14:textId="77777777" w:rsidR="00E20FCA" w:rsidRPr="00E20FCA" w:rsidRDefault="00E20FCA" w:rsidP="00E20FCA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E20FCA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ACT 1</w:t>
                      </w:r>
                    </w:p>
                    <w:p w14:paraId="16E846F2" w14:textId="77777777" w:rsidR="00E20FCA" w:rsidRPr="00664D3E" w:rsidRDefault="000B5CA8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1-</w:t>
                      </w:r>
                      <w:r w:rsidR="00475DA6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Universal Fanfare</w:t>
                      </w:r>
                    </w:p>
                    <w:p w14:paraId="67F66084" w14:textId="77777777" w:rsidR="00475DA6" w:rsidRPr="00664D3E" w:rsidRDefault="00475DA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2-</w:t>
                      </w:r>
                      <w:r w:rsidR="008E0525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Happy Feet Medley</w:t>
                      </w:r>
                      <w:r w:rsidR="007C406F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-TUMBLING</w:t>
                      </w:r>
                    </w:p>
                    <w:p w14:paraId="71E1A767" w14:textId="77777777" w:rsidR="008E0525" w:rsidRPr="00664D3E" w:rsidRDefault="008E0525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3-Who Loves </w:t>
                      </w:r>
                      <w:proofErr w:type="gramStart"/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You</w:t>
                      </w:r>
                      <w:r w:rsidR="007C406F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-TUMBLING</w:t>
                      </w:r>
                      <w:proofErr w:type="gramEnd"/>
                    </w:p>
                    <w:p w14:paraId="78E0197E" w14:textId="77777777" w:rsidR="007C406F" w:rsidRPr="00664D3E" w:rsidRDefault="007C406F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4-How Far </w:t>
                      </w:r>
                      <w:r w:rsidR="00910A76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I’ll Go- TEMPLE</w:t>
                      </w:r>
                    </w:p>
                    <w:p w14:paraId="483EF960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5-Oh My Gosh-NAPOLEON</w:t>
                      </w:r>
                    </w:p>
                    <w:p w14:paraId="32F1A26E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6-Kiss Mash-up-SENIORS</w:t>
                      </w:r>
                    </w:p>
                    <w:p w14:paraId="7AF12588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7-Your Song-MINI TROUPE</w:t>
                      </w:r>
                    </w:p>
                    <w:p w14:paraId="1039CEDE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8-Don’t You Worry About </w:t>
                      </w:r>
                      <w:proofErr w:type="gramStart"/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Thing-PETITE </w:t>
                      </w:r>
                    </w:p>
                    <w:p w14:paraId="14C1C2E3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9-Swish Swish- BALLAS</w:t>
                      </w:r>
                    </w:p>
                    <w:p w14:paraId="685E46B2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10- Champions-TROUPE/COMPANY</w:t>
                      </w:r>
                    </w:p>
                    <w:p w14:paraId="03CAF867" w14:textId="77777777" w:rsidR="00910A76" w:rsidRPr="00664D3E" w:rsidRDefault="00910A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11-</w:t>
                      </w:r>
                      <w:r w:rsidR="005109CE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Lonely Days-TINY TROUPE</w:t>
                      </w:r>
                    </w:p>
                    <w:p w14:paraId="1CA843D0" w14:textId="77777777" w:rsidR="005109CE" w:rsidRPr="00664D3E" w:rsidRDefault="005109CE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12-</w:t>
                      </w:r>
                      <w:r w:rsidR="00B24D3C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Happy-TWITCH</w:t>
                      </w:r>
                    </w:p>
                    <w:p w14:paraId="7E3E4578" w14:textId="77777777" w:rsidR="00B24D3C" w:rsidRPr="00664D3E" w:rsidRDefault="00B24D3C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13-Unsteady- MINI </w:t>
                      </w:r>
                      <w:proofErr w:type="gramStart"/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TROUPE</w:t>
                      </w:r>
                      <w:proofErr w:type="gramEnd"/>
                    </w:p>
                    <w:p w14:paraId="35FC14AA" w14:textId="77777777" w:rsidR="00B24D3C" w:rsidRPr="00664D3E" w:rsidRDefault="00B24D3C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14-</w:t>
                      </w:r>
                      <w:r w:rsidR="00E55876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Song </w:t>
                      </w:r>
                      <w:proofErr w:type="gramStart"/>
                      <w:r w:rsidR="00E55876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proofErr w:type="gramEnd"/>
                      <w:r w:rsidR="00E55876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Heart- SCHOOL PENGUINS</w:t>
                      </w:r>
                    </w:p>
                    <w:p w14:paraId="22B19234" w14:textId="77777777" w:rsidR="00E55876" w:rsidRPr="00664D3E" w:rsidRDefault="00E55876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15</w:t>
                      </w:r>
                      <w:r w:rsidR="00790F28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-Auditions-SCHOOL PENGUINS</w:t>
                      </w:r>
                    </w:p>
                    <w:p w14:paraId="1142A392" w14:textId="77777777" w:rsidR="00790F28" w:rsidRPr="00664D3E" w:rsidRDefault="00790F28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16-</w:t>
                      </w:r>
                      <w:r w:rsidR="00973654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Shake It Off-TABITHA</w:t>
                      </w:r>
                    </w:p>
                    <w:p w14:paraId="4489C0E0" w14:textId="77777777" w:rsidR="00973654" w:rsidRPr="00664D3E" w:rsidRDefault="00973654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17-Forever Young- </w:t>
                      </w:r>
                      <w:r w:rsidR="00214AD7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LOPOKOVA</w:t>
                      </w:r>
                    </w:p>
                    <w:p w14:paraId="73B92AFD" w14:textId="77777777" w:rsidR="00214AD7" w:rsidRPr="00664D3E" w:rsidRDefault="00214AD7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18-Starving-PAVLOVA</w:t>
                      </w:r>
                    </w:p>
                    <w:p w14:paraId="21B30F0B" w14:textId="77777777" w:rsidR="00214AD7" w:rsidRPr="00664D3E" w:rsidRDefault="00214AD7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19-That’s What I Like-TINY TROUPE</w:t>
                      </w:r>
                    </w:p>
                    <w:p w14:paraId="6D54D875" w14:textId="77777777" w:rsidR="00214AD7" w:rsidRPr="00664D3E" w:rsidRDefault="00214AD7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20-Lonesome Loser-PETITE TROUPE</w:t>
                      </w:r>
                    </w:p>
                    <w:p w14:paraId="6B00FAEF" w14:textId="77777777" w:rsidR="00214AD7" w:rsidRPr="00664D3E" w:rsidRDefault="00214AD7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21-Rise Up-BARYSHNIKOV </w:t>
                      </w:r>
                    </w:p>
                    <w:p w14:paraId="1FA79B89" w14:textId="77777777" w:rsidR="00E23D45" w:rsidRPr="00664D3E" w:rsidRDefault="00E23D45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22-Believer-BALLAS</w:t>
                      </w:r>
                    </w:p>
                    <w:p w14:paraId="7C06A238" w14:textId="77777777" w:rsidR="00E23D45" w:rsidRPr="00664D3E" w:rsidRDefault="00E23D45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23-</w:t>
                      </w:r>
                      <w:r w:rsidR="003C04B2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Listen </w:t>
                      </w:r>
                      <w:proofErr w:type="gramStart"/>
                      <w:r w:rsidR="003C04B2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proofErr w:type="gramEnd"/>
                      <w:r w:rsidR="003C04B2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Music-ASTAIRE</w:t>
                      </w:r>
                    </w:p>
                    <w:p w14:paraId="258A3B2D" w14:textId="77777777" w:rsidR="003C04B2" w:rsidRPr="00664D3E" w:rsidRDefault="003C04B2" w:rsidP="00691607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24-Hand Clap-</w:t>
                      </w:r>
                      <w:r w:rsidR="009E72C9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TROUPE</w:t>
                      </w:r>
                    </w:p>
                    <w:p w14:paraId="430CF880" w14:textId="77777777" w:rsidR="00E20FCA" w:rsidRPr="00664D3E" w:rsidRDefault="009E72C9" w:rsidP="000B5CA8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25-Boogie Wonderland- COMPA</w:t>
                      </w:r>
                      <w:r w:rsidR="000A2DC0" w:rsidRPr="00664D3E">
                        <w:rPr>
                          <w:color w:val="000000" w:themeColor="text1"/>
                          <w:sz w:val="16"/>
                          <w:szCs w:val="16"/>
                        </w:rPr>
                        <w:t>NY/TROUPE &amp; MINI TROUPE</w:t>
                      </w:r>
                    </w:p>
                    <w:p w14:paraId="63A62775" w14:textId="77777777" w:rsidR="000A2DC0" w:rsidRDefault="000A2DC0" w:rsidP="000B5CA8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</w:p>
                    <w:p w14:paraId="78448EFD" w14:textId="77777777" w:rsidR="00E20FCA" w:rsidRPr="00E20FCA" w:rsidRDefault="00E20FCA" w:rsidP="00E20FCA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20FCA">
                        <w:rPr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  <w:t xml:space="preserve">15 MINUTE </w:t>
                      </w:r>
                      <w:proofErr w:type="gramStart"/>
                      <w:r w:rsidRPr="00E20FCA">
                        <w:rPr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  <w:t>INTERMISSION</w:t>
                      </w:r>
                      <w:proofErr w:type="gramEnd"/>
                    </w:p>
                    <w:p w14:paraId="792E77CB" w14:textId="77777777" w:rsidR="0033282D" w:rsidRDefault="0033282D" w:rsidP="000B5CA8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</w:p>
                    <w:p w14:paraId="06B69891" w14:textId="77777777" w:rsidR="0033282D" w:rsidRPr="0033282D" w:rsidRDefault="0033282D" w:rsidP="000B5CA8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2F5897" w:themeColor="text2"/>
                          <w:sz w:val="18"/>
                          <w:szCs w:val="18"/>
                        </w:rPr>
                        <w:t>Please take a few minutes to</w:t>
                      </w:r>
                      <w:r w:rsidRPr="0033282D"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 stretch and to visit our concession stand for some refreshments.  Flowers will continue to be on sale so don’t forget to purchase</w:t>
                      </w:r>
                      <w:r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 some for your special dancer. </w:t>
                      </w:r>
                      <w:r w:rsidRPr="0033282D">
                        <w:rPr>
                          <w:color w:val="2F5897" w:themeColor="text2"/>
                          <w:sz w:val="18"/>
                          <w:szCs w:val="18"/>
                        </w:rPr>
                        <w:t>AND…don’t forget to grab your 50-50 tickets!!</w:t>
                      </w:r>
                      <w:r w:rsidR="007214DF"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 All these purchases will help send our dancers to NYC!! </w:t>
                      </w:r>
                      <w:r w:rsidRPr="0033282D"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 </w:t>
                      </w:r>
                      <w:r w:rsidR="008F244B">
                        <w:rPr>
                          <w:color w:val="2F5897" w:themeColor="text2"/>
                          <w:sz w:val="18"/>
                          <w:szCs w:val="18"/>
                        </w:rPr>
                        <w:t>The l</w:t>
                      </w:r>
                      <w:r w:rsidRPr="0033282D"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ights will blink when Act 2 is about </w:t>
                      </w:r>
                      <w:proofErr w:type="gramStart"/>
                      <w:r w:rsidR="007214DF">
                        <w:rPr>
                          <w:color w:val="2F5897" w:themeColor="text2"/>
                          <w:sz w:val="18"/>
                          <w:szCs w:val="18"/>
                        </w:rPr>
                        <w:t>begin</w:t>
                      </w:r>
                      <w:proofErr w:type="gramEnd"/>
                      <w:r w:rsidR="007214DF">
                        <w:rPr>
                          <w:color w:val="2F5897" w:themeColor="text2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2607A2DB" w14:textId="77777777" w:rsidR="00724BDA" w:rsidRPr="000B5CA8" w:rsidRDefault="00724BDA" w:rsidP="000B5CA8">
                      <w:pPr>
                        <w:spacing w:after="0"/>
                        <w:rPr>
                          <w:color w:val="2F5897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415B8" w:rsidRPr="00153420">
        <w:rPr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2D32" wp14:editId="17B2A159">
                <wp:simplePos x="0" y="0"/>
                <wp:positionH relativeFrom="margin">
                  <wp:posOffset>-102870</wp:posOffset>
                </wp:positionH>
                <wp:positionV relativeFrom="topMargin">
                  <wp:posOffset>60960</wp:posOffset>
                </wp:positionV>
                <wp:extent cx="6743700" cy="1927860"/>
                <wp:effectExtent l="95250" t="38100" r="97790" b="148590"/>
                <wp:wrapThrough wrapText="bothSides">
                  <wp:wrapPolygon edited="1">
                    <wp:start x="-193" y="-542"/>
                    <wp:lineTo x="-321" y="4338"/>
                    <wp:lineTo x="-286" y="17061"/>
                    <wp:lineTo x="11" y="17546"/>
                    <wp:lineTo x="21591" y="17581"/>
                    <wp:lineTo x="21762" y="15644"/>
                    <wp:lineTo x="21838" y="4338"/>
                    <wp:lineTo x="21709" y="-542"/>
                    <wp:lineTo x="-193" y="-542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27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F994F" w14:textId="77777777" w:rsidR="008C742A" w:rsidRPr="007B47A7" w:rsidRDefault="008F188D">
                            <w:pPr>
                              <w:pStyle w:val="TOC1"/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  <w:u w:val="single"/>
                                </w:rPr>
                                <w:alias w:val="Title"/>
                                <w:id w:val="83580829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20DD9" w:rsidRPr="007B47A7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  <w:u w:val="single"/>
                                  </w:rPr>
                                  <w:t>The Maine Dance Academy</w:t>
                                </w:r>
                              </w:sdtContent>
                            </w:sdt>
                          </w:p>
                          <w:tbl>
                            <w:tblPr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  <w:gridCol w:w="3493"/>
                              <w:gridCol w:w="3494"/>
                            </w:tblGrid>
                            <w:tr w:rsidR="008C742A" w14:paraId="40A51EFD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3086" w:type="dxa"/>
                                </w:tcPr>
                                <w:p w14:paraId="43292971" w14:textId="77777777" w:rsidR="008C742A" w:rsidRDefault="008F188D" w:rsidP="007B47A7">
                                  <w:pPr>
                                    <w:spacing w:after="160" w:line="264" w:lineRule="auto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Comic Sans MS" w:hAnsi="Comic Sans MS"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w:alias w:val="Company"/>
                                      <w:id w:val="-200434546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B47A7" w:rsidRPr="007B47A7">
                                        <w:rPr>
                                          <w:rFonts w:ascii="Comic Sans MS" w:hAnsi="Comic Sans MS"/>
                                          <w:color w:val="000000" w:themeColor="text1"/>
                                          <w:sz w:val="56"/>
                                          <w:szCs w:val="56"/>
                                        </w:rPr>
                                        <w:t>Happy Feet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00"/>
                                    </w:rPr>
                                    <w:alias w:val="Date"/>
                                    <w:id w:val="209613119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D27A14E" w14:textId="77777777" w:rsidR="008C742A" w:rsidRDefault="00A20DD9" w:rsidP="003C5A52">
                                      <w:pPr>
                                        <w:spacing w:after="160" w:line="264" w:lineRule="auto"/>
                                      </w:pPr>
                                      <w:r w:rsidRPr="00BE4AC3">
                                        <w:rPr>
                                          <w:b/>
                                          <w:bCs/>
                                          <w:color w:val="FFFF00"/>
                                        </w:rPr>
                                        <w:t>Caribou Performing Arts Center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087" w:type="dxa"/>
                                </w:tcPr>
                                <w:sdt>
                                  <w:sdt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Volume"/>
                                    <w:tag w:val="Volume"/>
                                    <w:id w:val="1568065724"/>
                                    <w:dataBinding w:xpath="/Newsletter/Volume" w:storeItemID="{0392F253-333C-4A53-9243-D24BE37970BC}"/>
                                    <w:text/>
                                  </w:sdtPr>
                                  <w:sdtEndPr/>
                                  <w:sdtContent>
                                    <w:p w14:paraId="1463EB3B" w14:textId="77777777" w:rsidR="008C742A" w:rsidRPr="007B47A7" w:rsidRDefault="007B47A7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May 11, 12 &amp; 13, 2018</w:t>
                                      </w:r>
                                    </w:p>
                                  </w:sdtContent>
                                </w:sdt>
                                <w:p w14:paraId="5843EB42" w14:textId="77777777" w:rsidR="008C742A" w:rsidRPr="007B47A7" w:rsidRDefault="003C5A5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E4AC3">
                                    <w:rPr>
                                      <w:b/>
                                      <w:color w:val="FFFF00"/>
                                    </w:rPr>
                                    <w:t>$12 advance and $15 at door</w:t>
                                  </w:r>
                                </w:p>
                              </w:tc>
                            </w:tr>
                          </w:tbl>
                          <w:p w14:paraId="19A2ABDA" w14:textId="77777777" w:rsidR="008C742A" w:rsidRDefault="008C74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8.1pt;margin-top:4.8pt;width:531pt;height:151.8pt;z-index:251659264;visibility:visible;mso-wrap-style:square;mso-width-percent:105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50;mso-height-percent:0;mso-width-relative:margin;mso-height-relative:top-margin-area;v-text-anchor:middle" wrapcoords="-198 -542 -329 4338 -293 17061 11 17546 22132 17581 22307 15644 22385 4338 22253 -542 -198 -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" stroked="f" strokeweight="2.25pt">
                <v:fill r:id="rId10" o:title="" recolor="t" rotate="t" type="tile"/>
                <v:imagedata recolortarget="#325ea2 [3058]"/>
                <v:shadow on="t" color="black" opacity=".25" origin=",-.5" offset="0,4pt"/>
                <v:textbox inset=",14.4pt">
                  <w:txbxContent>
                    <w:p w14:paraId="1D7F994F" w14:textId="77777777" w:rsidR="008C742A" w:rsidRPr="007B47A7" w:rsidRDefault="008F188D">
                      <w:pPr>
                        <w:pStyle w:val="TOC1"/>
                        <w:jc w:val="center"/>
                        <w:rPr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72"/>
                            <w:szCs w:val="72"/>
                            <w:u w:val="single"/>
                          </w:rPr>
                          <w:alias w:val="Title"/>
                          <w:id w:val="83580829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A20DD9" w:rsidRPr="007B47A7">
                            <w:rPr>
                              <w:color w:val="FFFFFF" w:themeColor="background1"/>
                              <w:sz w:val="72"/>
                              <w:szCs w:val="72"/>
                              <w:u w:val="single"/>
                            </w:rPr>
                            <w:t>The Maine Dance Academy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  <w:gridCol w:w="3493"/>
                        <w:gridCol w:w="3494"/>
                      </w:tblGrid>
                      <w:tr w:rsidR="008C742A" w14:paraId="40A51EFD" w14:textId="77777777">
                        <w:trPr>
                          <w:jc w:val="center"/>
                        </w:trPr>
                        <w:tc>
                          <w:tcPr>
                            <w:tcW w:w="3086" w:type="dxa"/>
                          </w:tcPr>
                          <w:p w14:paraId="43292971" w14:textId="77777777" w:rsidR="008C742A" w:rsidRDefault="008F188D" w:rsidP="007B47A7">
                            <w:pPr>
                              <w:spacing w:after="160" w:line="264" w:lineRule="auto"/>
                              <w:jc w:val="center"/>
                            </w:pPr>
                            <w:sdt>
                              <w:sdtPr>
                                <w:rPr>
                                  <w:rFonts w:ascii="Comic Sans MS" w:hAnsi="Comic Sans MS"/>
                                  <w:color w:val="000000" w:themeColor="text1"/>
                                  <w:sz w:val="56"/>
                                  <w:szCs w:val="56"/>
                                </w:rPr>
                                <w:alias w:val="Company"/>
                                <w:id w:val="-200434546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B47A7" w:rsidRPr="007B47A7">
                                  <w:rPr>
                                    <w:rFonts w:ascii="Comic Sans MS" w:hAnsi="Comic Sans MS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Happy Feet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086" w:type="dxa"/>
                          </w:tcPr>
                          <w:sdt>
                            <w:sdtPr>
                              <w:rPr>
                                <w:b/>
                                <w:bCs/>
                                <w:color w:val="FFFF00"/>
                              </w:rPr>
                              <w:alias w:val="Date"/>
                              <w:id w:val="209613119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D27A14E" w14:textId="77777777" w:rsidR="008C742A" w:rsidRDefault="00A20DD9" w:rsidP="003C5A52">
                                <w:pPr>
                                  <w:spacing w:after="160" w:line="264" w:lineRule="auto"/>
                                </w:pPr>
                                <w:r w:rsidRPr="00BE4AC3">
                                  <w:rPr>
                                    <w:b/>
                                    <w:bCs/>
                                    <w:color w:val="FFFF00"/>
                                  </w:rPr>
                                  <w:t>Caribou Performing Arts Center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087" w:type="dxa"/>
                          </w:tcPr>
                          <w:sdt>
                            <w:sdt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alias w:val="Volume"/>
                              <w:tag w:val="Volume"/>
                              <w:id w:val="1568065724"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p w14:paraId="1463EB3B" w14:textId="77777777" w:rsidR="008C742A" w:rsidRPr="007B47A7" w:rsidRDefault="007B47A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May 11, 12 &amp; 13, 2018</w:t>
                                </w:r>
                              </w:p>
                            </w:sdtContent>
                          </w:sdt>
                          <w:p w14:paraId="5843EB42" w14:textId="77777777" w:rsidR="008C742A" w:rsidRPr="007B47A7" w:rsidRDefault="003C5A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4AC3">
                              <w:rPr>
                                <w:b/>
                                <w:color w:val="FFFF00"/>
                              </w:rPr>
                              <w:t>$12 advance and $15 at door</w:t>
                            </w:r>
                          </w:p>
                        </w:tc>
                      </w:tr>
                    </w:tbl>
                    <w:p w14:paraId="19A2ABDA" w14:textId="77777777" w:rsidR="008C742A" w:rsidRDefault="008C742A">
                      <w:pPr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7B47A7">
        <w:rPr>
          <w:b/>
          <w:color w:val="002060"/>
          <w:sz w:val="20"/>
          <w:szCs w:val="20"/>
        </w:rPr>
        <w:t>The Cast of Happy Feet</w:t>
      </w:r>
    </w:p>
    <w:p w14:paraId="6630CDF7" w14:textId="26E57F19" w:rsidR="008C742A" w:rsidRDefault="007B47A7">
      <w:pPr>
        <w:pStyle w:val="Subtitle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3AE48011" wp14:editId="6B11D082">
            <wp:extent cx="1127717" cy="144463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 Group Pho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72" cy="14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70F1" w14:textId="77777777" w:rsidR="007B47A7" w:rsidRPr="007B47A7" w:rsidRDefault="007B47A7" w:rsidP="007B47A7">
      <w:pPr>
        <w:rPr>
          <w:lang w:eastAsia="en-US"/>
        </w:rPr>
        <w:sectPr w:rsidR="007B47A7" w:rsidRPr="007B47A7" w:rsidSect="00A764B7">
          <w:type w:val="continuous"/>
          <w:pgSz w:w="12240" w:h="15840"/>
          <w:pgMar w:top="3312" w:right="936" w:bottom="936" w:left="936" w:header="720" w:footer="720" w:gutter="0"/>
          <w:cols w:space="720"/>
          <w:docGrid w:linePitch="360"/>
        </w:sectPr>
      </w:pPr>
    </w:p>
    <w:p w14:paraId="1DABC331" w14:textId="77777777" w:rsidR="00D35770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lastRenderedPageBreak/>
        <w:t>Mumble:</w:t>
      </w:r>
      <w:r>
        <w:rPr>
          <w:b/>
          <w:color w:val="C00000"/>
          <w:sz w:val="16"/>
          <w:szCs w:val="16"/>
        </w:rPr>
        <w:t xml:space="preserve">  Sheridan Blackstone</w:t>
      </w:r>
    </w:p>
    <w:p w14:paraId="616BE92B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Gloria</w:t>
      </w:r>
      <w:r>
        <w:rPr>
          <w:b/>
          <w:color w:val="C00000"/>
          <w:sz w:val="16"/>
          <w:szCs w:val="16"/>
        </w:rPr>
        <w:t>:  Danielle Hanson</w:t>
      </w:r>
    </w:p>
    <w:p w14:paraId="03DD0392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Memphis:</w:t>
      </w:r>
      <w:r>
        <w:rPr>
          <w:b/>
          <w:color w:val="C00000"/>
          <w:sz w:val="16"/>
          <w:szCs w:val="16"/>
        </w:rPr>
        <w:t xml:space="preserve">  Kyra Thibeault</w:t>
      </w:r>
    </w:p>
    <w:p w14:paraId="50DEAF8F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Norma Jean:</w:t>
      </w:r>
      <w:r>
        <w:rPr>
          <w:b/>
          <w:color w:val="C00000"/>
          <w:sz w:val="16"/>
          <w:szCs w:val="16"/>
        </w:rPr>
        <w:t xml:space="preserve">  Delia Bonner</w:t>
      </w:r>
    </w:p>
    <w:p w14:paraId="0A01F1A5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Maurice:</w:t>
      </w:r>
      <w:r>
        <w:rPr>
          <w:b/>
          <w:color w:val="C00000"/>
          <w:sz w:val="16"/>
          <w:szCs w:val="16"/>
        </w:rPr>
        <w:t xml:space="preserve">  Samantha </w:t>
      </w:r>
      <w:proofErr w:type="spellStart"/>
      <w:r>
        <w:rPr>
          <w:b/>
          <w:color w:val="C00000"/>
          <w:sz w:val="16"/>
          <w:szCs w:val="16"/>
        </w:rPr>
        <w:t>Tourk</w:t>
      </w:r>
      <w:proofErr w:type="spellEnd"/>
    </w:p>
    <w:p w14:paraId="07A0019D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Michelle:</w:t>
      </w:r>
      <w:r>
        <w:rPr>
          <w:b/>
          <w:color w:val="C00000"/>
          <w:sz w:val="16"/>
          <w:szCs w:val="16"/>
        </w:rPr>
        <w:t xml:space="preserve">  Michelle Nichols</w:t>
      </w:r>
    </w:p>
    <w:p w14:paraId="206AA021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Miss Viola:</w:t>
      </w:r>
      <w:r>
        <w:rPr>
          <w:b/>
          <w:color w:val="C00000"/>
          <w:sz w:val="16"/>
          <w:szCs w:val="16"/>
        </w:rPr>
        <w:t xml:space="preserve">  Sierra Ouellette</w:t>
      </w:r>
    </w:p>
    <w:p w14:paraId="358DDF64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Noah:</w:t>
      </w:r>
      <w:r>
        <w:rPr>
          <w:b/>
          <w:color w:val="C00000"/>
          <w:sz w:val="16"/>
          <w:szCs w:val="16"/>
        </w:rPr>
        <w:t xml:space="preserve">  </w:t>
      </w:r>
      <w:proofErr w:type="spellStart"/>
      <w:r>
        <w:rPr>
          <w:b/>
          <w:color w:val="C00000"/>
          <w:sz w:val="16"/>
          <w:szCs w:val="16"/>
        </w:rPr>
        <w:t>Jojo</w:t>
      </w:r>
      <w:proofErr w:type="spellEnd"/>
      <w:r>
        <w:rPr>
          <w:b/>
          <w:color w:val="C00000"/>
          <w:sz w:val="16"/>
          <w:szCs w:val="16"/>
        </w:rPr>
        <w:t xml:space="preserve"> Fields</w:t>
      </w:r>
    </w:p>
    <w:p w14:paraId="1EBFCB28" w14:textId="77777777" w:rsidR="007B47A7" w:rsidRDefault="007B47A7" w:rsidP="000B5CA8">
      <w:pPr>
        <w:spacing w:after="0"/>
        <w:rPr>
          <w:b/>
          <w:color w:val="C00000"/>
          <w:sz w:val="16"/>
          <w:szCs w:val="16"/>
        </w:rPr>
      </w:pPr>
      <w:r w:rsidRPr="004A7224">
        <w:rPr>
          <w:b/>
          <w:color w:val="C00000"/>
          <w:sz w:val="16"/>
          <w:szCs w:val="16"/>
          <w:u w:val="single"/>
        </w:rPr>
        <w:t>Elder</w:t>
      </w:r>
      <w:r>
        <w:rPr>
          <w:b/>
          <w:color w:val="C00000"/>
          <w:sz w:val="16"/>
          <w:szCs w:val="16"/>
        </w:rPr>
        <w:t>:  Rachel Ring</w:t>
      </w:r>
    </w:p>
    <w:p w14:paraId="3EE1907A" w14:textId="77777777" w:rsidR="00AF07CD" w:rsidRPr="004A7224" w:rsidRDefault="00AF07CD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Baby Mumble:</w:t>
      </w:r>
      <w:r w:rsidRPr="004A7224">
        <w:rPr>
          <w:b/>
          <w:color w:val="C00000"/>
          <w:sz w:val="14"/>
          <w:szCs w:val="14"/>
        </w:rPr>
        <w:t xml:space="preserve">  Annalise Griffeth</w:t>
      </w:r>
    </w:p>
    <w:p w14:paraId="6E707514" w14:textId="77777777" w:rsidR="00AF07CD" w:rsidRPr="004A7224" w:rsidRDefault="00AF07CD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Baby Gloria:</w:t>
      </w:r>
      <w:r w:rsidRPr="004A7224">
        <w:rPr>
          <w:b/>
          <w:color w:val="C00000"/>
          <w:sz w:val="14"/>
          <w:szCs w:val="14"/>
        </w:rPr>
        <w:t xml:space="preserve"> Sadie Hunter</w:t>
      </w:r>
    </w:p>
    <w:p w14:paraId="6B487B85" w14:textId="77777777" w:rsidR="00AF07CD" w:rsidRPr="004A7224" w:rsidRDefault="00AF07CD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4 Taco’s:</w:t>
      </w:r>
      <w:r w:rsidRPr="004A7224">
        <w:rPr>
          <w:b/>
          <w:color w:val="C00000"/>
          <w:sz w:val="14"/>
          <w:szCs w:val="14"/>
        </w:rPr>
        <w:t xml:space="preserve">  Viv </w:t>
      </w:r>
      <w:proofErr w:type="spellStart"/>
      <w:r w:rsidRPr="004A7224">
        <w:rPr>
          <w:b/>
          <w:color w:val="C00000"/>
          <w:sz w:val="14"/>
          <w:szCs w:val="14"/>
        </w:rPr>
        <w:t>Prashaw</w:t>
      </w:r>
      <w:proofErr w:type="spellEnd"/>
      <w:r w:rsidRPr="004A7224">
        <w:rPr>
          <w:b/>
          <w:color w:val="C00000"/>
          <w:sz w:val="14"/>
          <w:szCs w:val="14"/>
        </w:rPr>
        <w:t xml:space="preserve">, </w:t>
      </w:r>
      <w:proofErr w:type="spellStart"/>
      <w:r w:rsidRPr="004A7224">
        <w:rPr>
          <w:b/>
          <w:color w:val="C00000"/>
          <w:sz w:val="14"/>
          <w:szCs w:val="14"/>
        </w:rPr>
        <w:t>Jorja</w:t>
      </w:r>
      <w:proofErr w:type="spellEnd"/>
      <w:r w:rsidRPr="004A7224">
        <w:rPr>
          <w:b/>
          <w:color w:val="C00000"/>
          <w:sz w:val="14"/>
          <w:szCs w:val="14"/>
        </w:rPr>
        <w:t xml:space="preserve"> Maynard, Emily Collins &amp; Emily </w:t>
      </w:r>
      <w:proofErr w:type="spellStart"/>
      <w:r w:rsidRPr="004A7224">
        <w:rPr>
          <w:b/>
          <w:color w:val="C00000"/>
          <w:sz w:val="14"/>
          <w:szCs w:val="14"/>
        </w:rPr>
        <w:t>Hallet</w:t>
      </w:r>
      <w:proofErr w:type="spellEnd"/>
    </w:p>
    <w:p w14:paraId="56B795E0" w14:textId="77777777" w:rsidR="00FD2093" w:rsidRPr="004A7224" w:rsidRDefault="004A7224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Lovelace:</w:t>
      </w:r>
      <w:r w:rsidRPr="004A7224">
        <w:rPr>
          <w:b/>
          <w:color w:val="C00000"/>
          <w:sz w:val="14"/>
          <w:szCs w:val="14"/>
        </w:rPr>
        <w:t xml:space="preserve"> Madel</w:t>
      </w:r>
      <w:r w:rsidR="00D34AF8">
        <w:rPr>
          <w:b/>
          <w:color w:val="C00000"/>
          <w:sz w:val="14"/>
          <w:szCs w:val="14"/>
        </w:rPr>
        <w:t>ynn</w:t>
      </w:r>
      <w:r w:rsidRPr="004A7224">
        <w:rPr>
          <w:b/>
          <w:color w:val="C00000"/>
          <w:sz w:val="14"/>
          <w:szCs w:val="14"/>
        </w:rPr>
        <w:t xml:space="preserve"> Deprey</w:t>
      </w:r>
    </w:p>
    <w:p w14:paraId="5BFD9641" w14:textId="77777777" w:rsidR="00AF07CD" w:rsidRPr="004A7224" w:rsidRDefault="00AF07CD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BFF’s:</w:t>
      </w:r>
      <w:r w:rsidRPr="004A7224">
        <w:rPr>
          <w:b/>
          <w:color w:val="C00000"/>
          <w:sz w:val="14"/>
          <w:szCs w:val="14"/>
        </w:rPr>
        <w:t xml:space="preserve"> Annalise Jandreau &amp; Renee Lapointe</w:t>
      </w:r>
    </w:p>
    <w:p w14:paraId="2A7A1A53" w14:textId="77777777" w:rsidR="00AF07CD" w:rsidRPr="004A7224" w:rsidRDefault="00AF07CD" w:rsidP="000B5CA8">
      <w:pPr>
        <w:spacing w:after="0"/>
        <w:rPr>
          <w:b/>
          <w:color w:val="C00000"/>
          <w:sz w:val="14"/>
          <w:szCs w:val="14"/>
        </w:rPr>
      </w:pPr>
      <w:r w:rsidRPr="004A7224">
        <w:rPr>
          <w:b/>
          <w:color w:val="C00000"/>
          <w:sz w:val="14"/>
          <w:szCs w:val="14"/>
          <w:u w:val="single"/>
        </w:rPr>
        <w:t>School Penguins:</w:t>
      </w:r>
      <w:r w:rsidRPr="004A7224">
        <w:rPr>
          <w:b/>
          <w:color w:val="C00000"/>
          <w:sz w:val="14"/>
          <w:szCs w:val="14"/>
        </w:rPr>
        <w:t xml:space="preserve">  </w:t>
      </w:r>
      <w:r w:rsidR="00FD2093" w:rsidRPr="004A7224">
        <w:rPr>
          <w:b/>
          <w:color w:val="C00000"/>
          <w:sz w:val="14"/>
          <w:szCs w:val="14"/>
        </w:rPr>
        <w:t>Sadie Peers, Addison Gove,</w:t>
      </w:r>
      <w:r w:rsidRPr="004A7224">
        <w:rPr>
          <w:b/>
          <w:color w:val="C00000"/>
          <w:sz w:val="14"/>
          <w:szCs w:val="14"/>
        </w:rPr>
        <w:t xml:space="preserve"> Meredith House, Peyton West, </w:t>
      </w:r>
      <w:proofErr w:type="spellStart"/>
      <w:r w:rsidRPr="004A7224">
        <w:rPr>
          <w:b/>
          <w:color w:val="C00000"/>
          <w:sz w:val="14"/>
          <w:szCs w:val="14"/>
        </w:rPr>
        <w:t>Jadynn</w:t>
      </w:r>
      <w:proofErr w:type="spellEnd"/>
      <w:r w:rsidRPr="004A7224">
        <w:rPr>
          <w:b/>
          <w:color w:val="C00000"/>
          <w:sz w:val="14"/>
          <w:szCs w:val="14"/>
        </w:rPr>
        <w:t xml:space="preserve"> B-Eye, Jayden </w:t>
      </w:r>
      <w:proofErr w:type="spellStart"/>
      <w:r w:rsidRPr="004A7224">
        <w:rPr>
          <w:b/>
          <w:color w:val="C00000"/>
          <w:sz w:val="14"/>
          <w:szCs w:val="14"/>
        </w:rPr>
        <w:t>Harvell</w:t>
      </w:r>
      <w:proofErr w:type="spellEnd"/>
      <w:r w:rsidRPr="004A7224">
        <w:rPr>
          <w:b/>
          <w:color w:val="C00000"/>
          <w:sz w:val="14"/>
          <w:szCs w:val="14"/>
        </w:rPr>
        <w:t xml:space="preserve">, Jadyn Holmes, </w:t>
      </w:r>
      <w:r w:rsidR="00FD2093" w:rsidRPr="004A7224">
        <w:rPr>
          <w:b/>
          <w:color w:val="C00000"/>
          <w:sz w:val="14"/>
          <w:szCs w:val="14"/>
        </w:rPr>
        <w:t xml:space="preserve">Ainsley Caron, Melanie Gagnon, Rhianna </w:t>
      </w:r>
      <w:r w:rsidR="004A7224" w:rsidRPr="004A7224">
        <w:rPr>
          <w:b/>
          <w:color w:val="C00000"/>
          <w:sz w:val="14"/>
          <w:szCs w:val="14"/>
        </w:rPr>
        <w:t>Desjardins</w:t>
      </w:r>
    </w:p>
    <w:p w14:paraId="2950AC68" w14:textId="77777777" w:rsidR="00AF07CD" w:rsidRPr="007B47A7" w:rsidRDefault="00AF07CD" w:rsidP="000B5CA8">
      <w:pPr>
        <w:spacing w:after="0"/>
        <w:rPr>
          <w:color w:val="C00000"/>
          <w:sz w:val="16"/>
          <w:szCs w:val="16"/>
        </w:rPr>
      </w:pPr>
    </w:p>
    <w:p w14:paraId="16F2EBD9" w14:textId="77777777" w:rsidR="0038194B" w:rsidRPr="007B47A7" w:rsidRDefault="0038194B" w:rsidP="0038194B">
      <w:pPr>
        <w:spacing w:after="0"/>
        <w:rPr>
          <w:sz w:val="24"/>
          <w:szCs w:val="24"/>
          <w:u w:val="single"/>
        </w:rPr>
      </w:pPr>
      <w:r w:rsidRPr="007B47A7">
        <w:rPr>
          <w:sz w:val="24"/>
          <w:szCs w:val="24"/>
          <w:u w:val="single"/>
        </w:rPr>
        <w:t>Production Staff</w:t>
      </w:r>
    </w:p>
    <w:p w14:paraId="004EA40D" w14:textId="77777777" w:rsidR="0038194B" w:rsidRPr="007B47A7" w:rsidRDefault="0038194B" w:rsidP="0038194B">
      <w:pPr>
        <w:spacing w:after="0"/>
        <w:rPr>
          <w:sz w:val="16"/>
          <w:szCs w:val="16"/>
        </w:rPr>
      </w:pPr>
      <w:r w:rsidRPr="007B47A7">
        <w:rPr>
          <w:sz w:val="16"/>
          <w:szCs w:val="16"/>
          <w:u w:val="single"/>
        </w:rPr>
        <w:t>Set Design:</w:t>
      </w:r>
      <w:r w:rsidRPr="007B47A7">
        <w:rPr>
          <w:sz w:val="16"/>
          <w:szCs w:val="16"/>
        </w:rPr>
        <w:t xml:space="preserve">  Bryan Saucier &amp; Sons</w:t>
      </w:r>
    </w:p>
    <w:p w14:paraId="63F82D62" w14:textId="77777777" w:rsidR="0038194B" w:rsidRPr="007B47A7" w:rsidRDefault="0038194B" w:rsidP="0038194B">
      <w:pPr>
        <w:spacing w:after="0"/>
        <w:rPr>
          <w:sz w:val="16"/>
          <w:szCs w:val="16"/>
        </w:rPr>
      </w:pPr>
      <w:r w:rsidRPr="007B47A7">
        <w:rPr>
          <w:sz w:val="16"/>
          <w:szCs w:val="16"/>
          <w:u w:val="single"/>
        </w:rPr>
        <w:t>Set Artist</w:t>
      </w:r>
      <w:r w:rsidRPr="007B47A7">
        <w:rPr>
          <w:sz w:val="16"/>
          <w:szCs w:val="16"/>
        </w:rPr>
        <w:t xml:space="preserve">:  Heather </w:t>
      </w:r>
      <w:proofErr w:type="spellStart"/>
      <w:r w:rsidRPr="007B47A7">
        <w:rPr>
          <w:sz w:val="16"/>
          <w:szCs w:val="16"/>
        </w:rPr>
        <w:t>Harvell</w:t>
      </w:r>
      <w:proofErr w:type="spellEnd"/>
    </w:p>
    <w:p w14:paraId="42F1FE51" w14:textId="77777777" w:rsidR="0038194B" w:rsidRPr="007B47A7" w:rsidRDefault="0038194B" w:rsidP="0038194B">
      <w:pPr>
        <w:spacing w:after="0"/>
        <w:rPr>
          <w:sz w:val="16"/>
          <w:szCs w:val="16"/>
        </w:rPr>
      </w:pPr>
      <w:r w:rsidRPr="007B47A7">
        <w:rPr>
          <w:sz w:val="16"/>
          <w:szCs w:val="16"/>
          <w:u w:val="single"/>
        </w:rPr>
        <w:t>Sound:</w:t>
      </w:r>
      <w:r w:rsidRPr="007B47A7">
        <w:rPr>
          <w:sz w:val="16"/>
          <w:szCs w:val="16"/>
        </w:rPr>
        <w:t xml:space="preserve">  John Belanger</w:t>
      </w:r>
    </w:p>
    <w:p w14:paraId="58B63900" w14:textId="77777777" w:rsidR="0038194B" w:rsidRPr="007B47A7" w:rsidRDefault="0038194B" w:rsidP="0038194B">
      <w:pPr>
        <w:spacing w:after="0"/>
        <w:rPr>
          <w:sz w:val="16"/>
          <w:szCs w:val="16"/>
        </w:rPr>
      </w:pPr>
      <w:r w:rsidRPr="007B47A7">
        <w:rPr>
          <w:sz w:val="16"/>
          <w:szCs w:val="16"/>
          <w:u w:val="single"/>
        </w:rPr>
        <w:t>Photographers:</w:t>
      </w:r>
      <w:r w:rsidRPr="007B47A7">
        <w:rPr>
          <w:sz w:val="16"/>
          <w:szCs w:val="16"/>
        </w:rPr>
        <w:t xml:space="preserve"> Jeff</w:t>
      </w:r>
      <w:r w:rsidR="007B47A7">
        <w:rPr>
          <w:sz w:val="16"/>
          <w:szCs w:val="16"/>
        </w:rPr>
        <w:t xml:space="preserve"> &amp; Laurie</w:t>
      </w:r>
      <w:r w:rsidRPr="007B47A7">
        <w:rPr>
          <w:sz w:val="16"/>
          <w:szCs w:val="16"/>
        </w:rPr>
        <w:t xml:space="preserve"> Clark</w:t>
      </w:r>
      <w:r w:rsidR="007B47A7">
        <w:rPr>
          <w:sz w:val="16"/>
          <w:szCs w:val="16"/>
        </w:rPr>
        <w:t>,</w:t>
      </w:r>
      <w:r w:rsidRPr="007B47A7">
        <w:rPr>
          <w:sz w:val="16"/>
          <w:szCs w:val="16"/>
        </w:rPr>
        <w:t xml:space="preserve"> &amp;</w:t>
      </w:r>
    </w:p>
    <w:p w14:paraId="61B58B17" w14:textId="77777777" w:rsidR="0038194B" w:rsidRPr="007B47A7" w:rsidRDefault="0038194B" w:rsidP="0038194B">
      <w:pPr>
        <w:spacing w:after="0"/>
        <w:rPr>
          <w:sz w:val="16"/>
          <w:szCs w:val="16"/>
        </w:rPr>
      </w:pPr>
      <w:r w:rsidRPr="007B47A7">
        <w:rPr>
          <w:sz w:val="16"/>
          <w:szCs w:val="16"/>
        </w:rPr>
        <w:t xml:space="preserve">    Lyndsey Maynard</w:t>
      </w:r>
    </w:p>
    <w:p w14:paraId="0CA5E63F" w14:textId="77777777" w:rsidR="0038194B" w:rsidRPr="00BE4AC3" w:rsidRDefault="0038194B" w:rsidP="0038194B">
      <w:pPr>
        <w:spacing w:after="0"/>
        <w:rPr>
          <w:sz w:val="14"/>
          <w:szCs w:val="14"/>
        </w:rPr>
      </w:pPr>
      <w:r w:rsidRPr="007B47A7">
        <w:rPr>
          <w:sz w:val="16"/>
          <w:szCs w:val="16"/>
          <w:u w:val="single"/>
        </w:rPr>
        <w:t>Designated Mom’s:</w:t>
      </w:r>
      <w:r w:rsidRPr="007B47A7">
        <w:rPr>
          <w:sz w:val="16"/>
          <w:szCs w:val="16"/>
        </w:rPr>
        <w:t xml:space="preserve">  </w:t>
      </w:r>
      <w:r w:rsidRPr="00BE4AC3">
        <w:rPr>
          <w:sz w:val="14"/>
          <w:szCs w:val="14"/>
        </w:rPr>
        <w:t xml:space="preserve">Jenn </w:t>
      </w:r>
      <w:proofErr w:type="spellStart"/>
      <w:r w:rsidRPr="00BE4AC3">
        <w:rPr>
          <w:sz w:val="14"/>
          <w:szCs w:val="14"/>
        </w:rPr>
        <w:t>Boutot</w:t>
      </w:r>
      <w:proofErr w:type="spellEnd"/>
      <w:r w:rsidRPr="00BE4AC3">
        <w:rPr>
          <w:sz w:val="14"/>
          <w:szCs w:val="14"/>
        </w:rPr>
        <w:t>,</w:t>
      </w:r>
    </w:p>
    <w:p w14:paraId="537EC026" w14:textId="77777777" w:rsidR="0038194B" w:rsidRPr="00BE4AC3" w:rsidRDefault="0038194B" w:rsidP="0038194B">
      <w:pPr>
        <w:spacing w:after="0"/>
        <w:rPr>
          <w:sz w:val="14"/>
          <w:szCs w:val="14"/>
        </w:rPr>
      </w:pPr>
      <w:proofErr w:type="spellStart"/>
      <w:r w:rsidRPr="00BE4AC3">
        <w:rPr>
          <w:sz w:val="14"/>
          <w:szCs w:val="14"/>
        </w:rPr>
        <w:t>Keiza</w:t>
      </w:r>
      <w:proofErr w:type="spellEnd"/>
      <w:r w:rsidRPr="00BE4AC3">
        <w:rPr>
          <w:sz w:val="14"/>
          <w:szCs w:val="14"/>
        </w:rPr>
        <w:t xml:space="preserve"> </w:t>
      </w:r>
      <w:proofErr w:type="spellStart"/>
      <w:r w:rsidRPr="00BE4AC3">
        <w:rPr>
          <w:sz w:val="14"/>
          <w:szCs w:val="14"/>
        </w:rPr>
        <w:t>Bernaiche</w:t>
      </w:r>
      <w:proofErr w:type="spellEnd"/>
      <w:r w:rsidRPr="00BE4AC3">
        <w:rPr>
          <w:sz w:val="14"/>
          <w:szCs w:val="14"/>
        </w:rPr>
        <w:t xml:space="preserve">, </w:t>
      </w:r>
      <w:r w:rsidR="00BE4AC3">
        <w:rPr>
          <w:sz w:val="14"/>
          <w:szCs w:val="14"/>
        </w:rPr>
        <w:t xml:space="preserve">Jill </w:t>
      </w:r>
      <w:proofErr w:type="spellStart"/>
      <w:r w:rsidR="00BE4AC3">
        <w:rPr>
          <w:sz w:val="14"/>
          <w:szCs w:val="14"/>
        </w:rPr>
        <w:t>Codrey</w:t>
      </w:r>
      <w:proofErr w:type="spellEnd"/>
      <w:r w:rsidR="00BE4AC3">
        <w:rPr>
          <w:sz w:val="14"/>
          <w:szCs w:val="14"/>
        </w:rPr>
        <w:t xml:space="preserve">, </w:t>
      </w:r>
      <w:r w:rsidRPr="00BE4AC3">
        <w:rPr>
          <w:sz w:val="14"/>
          <w:szCs w:val="14"/>
        </w:rPr>
        <w:t xml:space="preserve">Sarah King, Emily </w:t>
      </w:r>
      <w:r w:rsidR="007B47A7" w:rsidRPr="00BE4AC3">
        <w:rPr>
          <w:sz w:val="14"/>
          <w:szCs w:val="14"/>
        </w:rPr>
        <w:t>Rosser, Laura Adams</w:t>
      </w:r>
      <w:r w:rsidRPr="00BE4AC3">
        <w:rPr>
          <w:sz w:val="14"/>
          <w:szCs w:val="14"/>
        </w:rPr>
        <w:t xml:space="preserve">, Michelle Carney, </w:t>
      </w:r>
    </w:p>
    <w:p w14:paraId="409E53A9" w14:textId="77777777" w:rsidR="00E425A0" w:rsidRPr="00BE4AC3" w:rsidRDefault="0038194B" w:rsidP="0038194B">
      <w:pPr>
        <w:spacing w:after="0"/>
        <w:rPr>
          <w:sz w:val="14"/>
          <w:szCs w:val="14"/>
        </w:rPr>
      </w:pPr>
      <w:r w:rsidRPr="00BE4AC3">
        <w:rPr>
          <w:sz w:val="14"/>
          <w:szCs w:val="14"/>
        </w:rPr>
        <w:t>Trisha House</w:t>
      </w:r>
      <w:r w:rsidR="003452B7">
        <w:rPr>
          <w:sz w:val="14"/>
          <w:szCs w:val="14"/>
        </w:rPr>
        <w:t>,</w:t>
      </w:r>
      <w:r w:rsidR="00BE4AC3">
        <w:rPr>
          <w:sz w:val="14"/>
          <w:szCs w:val="14"/>
        </w:rPr>
        <w:t xml:space="preserve"> Amy Deprey </w:t>
      </w:r>
      <w:r w:rsidRPr="00BE4AC3">
        <w:rPr>
          <w:sz w:val="14"/>
          <w:szCs w:val="14"/>
        </w:rPr>
        <w:t>, Danielle Michau</w:t>
      </w:r>
      <w:r w:rsidR="00C70505" w:rsidRPr="00BE4AC3">
        <w:rPr>
          <w:sz w:val="14"/>
          <w:szCs w:val="14"/>
        </w:rPr>
        <w:t>d</w:t>
      </w:r>
      <w:r w:rsidR="00E425A0" w:rsidRPr="00BE4AC3">
        <w:rPr>
          <w:sz w:val="14"/>
          <w:szCs w:val="14"/>
        </w:rPr>
        <w:t>, Jessica Haley,</w:t>
      </w:r>
      <w:r w:rsidR="00BE4AC3">
        <w:rPr>
          <w:sz w:val="14"/>
          <w:szCs w:val="14"/>
        </w:rPr>
        <w:t xml:space="preserve"> Heather Pelletier, </w:t>
      </w:r>
      <w:r w:rsidR="00C70505" w:rsidRPr="00BE4AC3">
        <w:rPr>
          <w:sz w:val="14"/>
          <w:szCs w:val="14"/>
        </w:rPr>
        <w:t xml:space="preserve"> Katie </w:t>
      </w:r>
      <w:r w:rsidR="00612CCD" w:rsidRPr="00BE4AC3">
        <w:rPr>
          <w:sz w:val="14"/>
          <w:szCs w:val="14"/>
        </w:rPr>
        <w:t>Robertson</w:t>
      </w:r>
      <w:r w:rsidR="00C70505" w:rsidRPr="00BE4AC3">
        <w:rPr>
          <w:sz w:val="14"/>
          <w:szCs w:val="14"/>
        </w:rPr>
        <w:t>, Elizabeth Elliot, Liza Haines ,</w:t>
      </w:r>
      <w:r w:rsidR="00E425A0" w:rsidRPr="00BE4AC3">
        <w:rPr>
          <w:sz w:val="14"/>
          <w:szCs w:val="14"/>
        </w:rPr>
        <w:t>Carrie St. Peter,  Emily Peers,</w:t>
      </w:r>
      <w:r w:rsidR="00BE4AC3">
        <w:rPr>
          <w:sz w:val="14"/>
          <w:szCs w:val="14"/>
        </w:rPr>
        <w:t xml:space="preserve"> Jen Holmes, </w:t>
      </w:r>
      <w:r w:rsidR="00C70505" w:rsidRPr="00BE4AC3">
        <w:rPr>
          <w:sz w:val="14"/>
          <w:szCs w:val="14"/>
        </w:rPr>
        <w:t xml:space="preserve"> </w:t>
      </w:r>
      <w:r w:rsidR="00E425A0" w:rsidRPr="00BE4AC3">
        <w:rPr>
          <w:sz w:val="14"/>
          <w:szCs w:val="14"/>
        </w:rPr>
        <w:t>Kim Barnes</w:t>
      </w:r>
      <w:r w:rsidR="000B5CA8" w:rsidRPr="00BE4AC3">
        <w:rPr>
          <w:sz w:val="14"/>
          <w:szCs w:val="14"/>
        </w:rPr>
        <w:t>, Heather Caron</w:t>
      </w:r>
      <w:r w:rsidR="00BE4AC3">
        <w:rPr>
          <w:sz w:val="14"/>
          <w:szCs w:val="14"/>
        </w:rPr>
        <w:t>, Shelby Miller.</w:t>
      </w:r>
    </w:p>
    <w:p w14:paraId="14FC5CC7" w14:textId="77777777" w:rsidR="00691607" w:rsidRPr="00BE4AC3" w:rsidRDefault="00492989" w:rsidP="0038194B">
      <w:pPr>
        <w:spacing w:after="0"/>
        <w:rPr>
          <w:b/>
          <w:color w:val="C00000"/>
          <w:sz w:val="16"/>
          <w:szCs w:val="16"/>
        </w:rPr>
      </w:pPr>
      <w:r>
        <w:rPr>
          <w:b/>
          <w:color w:val="002060"/>
          <w:sz w:val="16"/>
          <w:szCs w:val="16"/>
        </w:rPr>
        <w:lastRenderedPageBreak/>
        <w:t xml:space="preserve">   </w:t>
      </w:r>
    </w:p>
    <w:p w14:paraId="308004BA" w14:textId="77777777" w:rsidR="00691607" w:rsidRPr="00BE4AC3" w:rsidRDefault="00691607" w:rsidP="00257EF6">
      <w:pPr>
        <w:spacing w:after="0"/>
        <w:rPr>
          <w:b/>
          <w:color w:val="C00000"/>
          <w:sz w:val="16"/>
          <w:szCs w:val="16"/>
        </w:rPr>
        <w:sectPr w:rsidR="00691607" w:rsidRPr="00BE4AC3" w:rsidSect="007A299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A422385" w14:textId="2F2461D3" w:rsidR="006F7F46" w:rsidRPr="00BE4AC3" w:rsidRDefault="00765BC5" w:rsidP="00492989">
      <w:pPr>
        <w:rPr>
          <w:rFonts w:ascii="Comic Sans MS" w:hAnsi="Comic Sans MS"/>
          <w:b/>
          <w:color w:val="C00000"/>
          <w:sz w:val="16"/>
          <w:szCs w:val="16"/>
          <w:lang w:eastAsia="en-US" w:bidi="hi-IN"/>
        </w:rPr>
      </w:pPr>
      <w:r w:rsidRPr="00BE4AC3">
        <w:rPr>
          <w:rFonts w:ascii="Comic Sans MS" w:hAnsi="Comic Sans MS"/>
          <w:b/>
          <w:color w:val="C00000"/>
          <w:sz w:val="16"/>
          <w:szCs w:val="16"/>
          <w:u w:val="single"/>
          <w:lang w:eastAsia="en-US" w:bidi="hi-IN"/>
        </w:rPr>
        <w:lastRenderedPageBreak/>
        <w:t>INSTRUCTORS:</w:t>
      </w:r>
      <w:r w:rsidRPr="00BE4AC3">
        <w:rPr>
          <w:rFonts w:ascii="Comic Sans MS" w:hAnsi="Comic Sans MS"/>
          <w:b/>
          <w:color w:val="C00000"/>
          <w:sz w:val="16"/>
          <w:szCs w:val="16"/>
          <w:lang w:eastAsia="en-US" w:bidi="hi-IN"/>
        </w:rPr>
        <w:t xml:space="preserve"> </w:t>
      </w:r>
      <w:r w:rsidR="00CA6C4C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Colleen DuPlissie, Clarann F</w:t>
      </w:r>
      <w:r w:rsidR="00BE4AC3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l</w:t>
      </w:r>
      <w:r w:rsidR="007A0E9F">
        <w:rPr>
          <w:rFonts w:ascii="Comic Sans MS" w:hAnsi="Comic Sans MS"/>
          <w:color w:val="C00000"/>
          <w:sz w:val="16"/>
          <w:szCs w:val="16"/>
          <w:lang w:eastAsia="en-US" w:bidi="hi-IN"/>
        </w:rPr>
        <w:t>oyd</w:t>
      </w:r>
      <w:r w:rsidR="00BE4AC3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, Danielle Peterson, Delaney Williams,</w:t>
      </w:r>
      <w:r w:rsidR="00CA6C4C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Malerie Buck. </w:t>
      </w:r>
      <w:proofErr w:type="gramStart"/>
      <w:r w:rsidR="00CA6C4C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Emily Michaud, Kira Rogers</w:t>
      </w:r>
      <w:r w:rsidR="00BE4AC3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&amp; Renee Lapointe</w:t>
      </w:r>
      <w:r w:rsidR="00CA6C4C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.</w:t>
      </w:r>
      <w:proofErr w:type="gramEnd"/>
      <w:r w:rsidR="00BE4AC3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</w:t>
      </w:r>
      <w:r w:rsidR="009D4004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</w:t>
      </w:r>
      <w:r w:rsidR="009D4004" w:rsidRPr="00BE4AC3">
        <w:rPr>
          <w:rFonts w:ascii="Comic Sans MS" w:hAnsi="Comic Sans MS"/>
          <w:b/>
          <w:color w:val="C00000"/>
          <w:sz w:val="18"/>
          <w:szCs w:val="18"/>
          <w:u w:val="single"/>
          <w:lang w:eastAsia="en-US" w:bidi="hi-IN"/>
        </w:rPr>
        <w:t>G</w:t>
      </w:r>
      <w:r w:rsidR="00BE4AC3" w:rsidRPr="00BE4AC3">
        <w:rPr>
          <w:rFonts w:ascii="Comic Sans MS" w:hAnsi="Comic Sans MS"/>
          <w:b/>
          <w:color w:val="C00000"/>
          <w:sz w:val="16"/>
          <w:szCs w:val="16"/>
          <w:u w:val="single"/>
          <w:lang w:eastAsia="en-US" w:bidi="hi-IN"/>
        </w:rPr>
        <w:t>uest Choreographer</w:t>
      </w:r>
      <w:r w:rsidR="009D4004" w:rsidRPr="00BE4AC3">
        <w:rPr>
          <w:rFonts w:ascii="Comic Sans MS" w:hAnsi="Comic Sans MS"/>
          <w:color w:val="C00000"/>
          <w:sz w:val="16"/>
          <w:szCs w:val="16"/>
          <w:u w:val="single"/>
          <w:lang w:eastAsia="en-US" w:bidi="hi-IN"/>
        </w:rPr>
        <w:t>:</w:t>
      </w:r>
      <w:r w:rsidR="009D4004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</w:t>
      </w:r>
      <w:r w:rsidR="00BE4AC3"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>Emma Jandreau</w:t>
      </w:r>
      <w:r w:rsidR="009D4004" w:rsidRPr="00BE4AC3">
        <w:rPr>
          <w:rFonts w:ascii="Comic Sans MS" w:hAnsi="Comic Sans MS"/>
          <w:b/>
          <w:color w:val="C00000"/>
          <w:sz w:val="18"/>
          <w:szCs w:val="18"/>
          <w:lang w:eastAsia="en-US" w:bidi="hi-IN"/>
        </w:rPr>
        <w:t xml:space="preserve"> </w:t>
      </w:r>
      <w:r w:rsidRPr="00BE4AC3">
        <w:rPr>
          <w:rFonts w:ascii="Comic Sans MS" w:hAnsi="Comic Sans MS"/>
          <w:b/>
          <w:color w:val="C00000"/>
          <w:sz w:val="16"/>
          <w:szCs w:val="16"/>
          <w:u w:val="single"/>
          <w:lang w:eastAsia="en-US" w:bidi="hi-IN"/>
        </w:rPr>
        <w:t>OFFICE STAFF</w:t>
      </w:r>
      <w:r w:rsidRPr="00BE4AC3">
        <w:rPr>
          <w:rFonts w:ascii="Comic Sans MS" w:hAnsi="Comic Sans MS"/>
          <w:color w:val="C00000"/>
          <w:sz w:val="16"/>
          <w:szCs w:val="16"/>
          <w:u w:val="single"/>
          <w:lang w:eastAsia="en-US" w:bidi="hi-IN"/>
        </w:rPr>
        <w:t>:</w:t>
      </w:r>
      <w:r w:rsidRPr="00BE4AC3">
        <w:rPr>
          <w:rFonts w:ascii="Comic Sans MS" w:hAnsi="Comic Sans MS"/>
          <w:color w:val="C00000"/>
          <w:sz w:val="16"/>
          <w:szCs w:val="16"/>
          <w:lang w:eastAsia="en-US" w:bidi="hi-IN"/>
        </w:rPr>
        <w:t xml:space="preserve"> Deana Williams, Vicki Keaton.</w:t>
      </w:r>
      <w:r w:rsidR="009D4004" w:rsidRPr="00BE4AC3">
        <w:rPr>
          <w:rFonts w:ascii="Comic Sans MS" w:hAnsi="Comic Sans MS"/>
          <w:b/>
          <w:color w:val="C00000"/>
          <w:sz w:val="16"/>
          <w:szCs w:val="16"/>
          <w:lang w:eastAsia="en-US" w:bidi="hi-IN"/>
        </w:rPr>
        <w:t xml:space="preserve"> </w:t>
      </w:r>
    </w:p>
    <w:p w14:paraId="165977E4" w14:textId="77777777" w:rsidR="009D4004" w:rsidRPr="00BE4AC3" w:rsidRDefault="001D3AF0" w:rsidP="00492989">
      <w:pPr>
        <w:rPr>
          <w:rFonts w:ascii="Comic Sans MS" w:hAnsi="Comic Sans MS"/>
          <w:b/>
          <w:color w:val="002060"/>
          <w:sz w:val="16"/>
          <w:szCs w:val="16"/>
          <w:lang w:eastAsia="en-US" w:bidi="hi-IN"/>
        </w:rPr>
      </w:pPr>
      <w:r>
        <w:rPr>
          <w:rFonts w:ascii="Comic Sans MS" w:hAnsi="Comic Sans MS"/>
          <w:color w:val="7030A0"/>
          <w:sz w:val="16"/>
          <w:szCs w:val="16"/>
          <w:lang w:eastAsia="en-US" w:bidi="hi-IN"/>
        </w:rPr>
        <w:t>**</w:t>
      </w:r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Registration for Dance &amp; </w:t>
      </w:r>
      <w:r w:rsidR="009D4004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Tumbling for </w:t>
      </w:r>
      <w:r w:rsidR="006F7F46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season </w:t>
      </w:r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>#25</w:t>
      </w:r>
      <w:proofErr w:type="gramStart"/>
      <w:r w:rsidR="006F7F46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>,</w:t>
      </w:r>
      <w:r w:rsidR="00BE4AC3" w:rsidRPr="001D3AF0">
        <w:rPr>
          <w:rFonts w:ascii="Comic Sans MS" w:hAnsi="Comic Sans MS"/>
          <w:b/>
          <w:color w:val="7030A0"/>
          <w:sz w:val="16"/>
          <w:szCs w:val="16"/>
          <w:u w:val="single"/>
          <w:lang w:eastAsia="en-US" w:bidi="hi-IN"/>
        </w:rPr>
        <w:t>“</w:t>
      </w:r>
      <w:proofErr w:type="gramEnd"/>
      <w:r w:rsidR="00BE4AC3" w:rsidRPr="001D3AF0">
        <w:rPr>
          <w:rFonts w:ascii="Comic Sans MS" w:hAnsi="Comic Sans MS"/>
          <w:b/>
          <w:color w:val="7030A0"/>
          <w:sz w:val="16"/>
          <w:szCs w:val="16"/>
          <w:u w:val="single"/>
          <w:lang w:eastAsia="en-US" w:bidi="hi-IN"/>
        </w:rPr>
        <w:t xml:space="preserve">THE GREATEST SHOW” </w:t>
      </w:r>
      <w:r w:rsidR="006F7F46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is </w:t>
      </w:r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>on Monday</w:t>
      </w:r>
      <w:r w:rsidR="009D4004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, </w:t>
      </w:r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>August 20, 2018</w:t>
      </w:r>
      <w:r w:rsidR="009D4004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 from 4-7pm at our Sweden St. Studio</w:t>
      </w:r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>.</w:t>
      </w:r>
      <w:r w:rsidR="0009787A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 </w:t>
      </w:r>
      <w:proofErr w:type="gramStart"/>
      <w:r w:rsidR="00BE4AC3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For information, call 207-498-4027 or </w:t>
      </w:r>
      <w:r w:rsidR="009D4004" w:rsidRPr="001D3AF0">
        <w:rPr>
          <w:rFonts w:ascii="Comic Sans MS" w:hAnsi="Comic Sans MS"/>
          <w:color w:val="7030A0"/>
          <w:sz w:val="16"/>
          <w:szCs w:val="16"/>
          <w:lang w:eastAsia="en-US" w:bidi="hi-IN"/>
        </w:rPr>
        <w:t xml:space="preserve">online at </w:t>
      </w:r>
      <w:hyperlink r:id="rId12" w:history="1">
        <w:r w:rsidR="009D4004" w:rsidRPr="006F7F46">
          <w:rPr>
            <w:rStyle w:val="Hyperlink"/>
            <w:rFonts w:ascii="Comic Sans MS" w:hAnsi="Comic Sans MS"/>
            <w:b/>
            <w:color w:val="auto"/>
            <w:sz w:val="16"/>
            <w:szCs w:val="16"/>
            <w:lang w:eastAsia="en-US" w:bidi="hi-IN"/>
          </w:rPr>
          <w:t>www.themainedanceacademy.com</w:t>
        </w:r>
      </w:hyperlink>
      <w:r w:rsidR="009D4004" w:rsidRPr="006F7F46">
        <w:rPr>
          <w:rFonts w:ascii="Comic Sans MS" w:hAnsi="Comic Sans MS"/>
          <w:b/>
          <w:sz w:val="16"/>
          <w:szCs w:val="16"/>
          <w:lang w:eastAsia="en-US" w:bidi="hi-IN"/>
        </w:rPr>
        <w:t>.</w:t>
      </w:r>
      <w:proofErr w:type="gramEnd"/>
      <w:r w:rsidR="009D4004" w:rsidRPr="006F7F46">
        <w:rPr>
          <w:rFonts w:ascii="Comic Sans MS" w:hAnsi="Comic Sans MS"/>
          <w:sz w:val="16"/>
          <w:szCs w:val="16"/>
          <w:lang w:eastAsia="en-US" w:bidi="hi-IN"/>
        </w:rPr>
        <w:t xml:space="preserve"> </w:t>
      </w:r>
    </w:p>
    <w:p w14:paraId="01591FC0" w14:textId="77777777" w:rsidR="003E1F4F" w:rsidRPr="001C2E90" w:rsidRDefault="001C2E90" w:rsidP="003E1F4F">
      <w:pPr>
        <w:spacing w:line="240" w:lineRule="auto"/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color w:val="000000" w:themeColor="text1"/>
          <w:sz w:val="16"/>
          <w:szCs w:val="16"/>
          <w:lang w:eastAsia="en-US" w:bidi="hi-IN"/>
        </w:rPr>
        <w:t xml:space="preserve">           </w:t>
      </w:r>
      <w:r w:rsidRPr="001C2E90"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</w:t>
      </w:r>
      <w:r w:rsidR="005E0CBA" w:rsidRPr="001C2E90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TEMPLE</w:t>
      </w:r>
    </w:p>
    <w:p w14:paraId="5323CBE3" w14:textId="77777777" w:rsidR="00B13DEA" w:rsidRDefault="003E1F4F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Kingston Stone, </w:t>
      </w:r>
      <w:r w:rsidR="00730337" w:rsidRPr="00B13DEA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Mackenzie Ballard, </w:t>
      </w:r>
      <w:r w:rsidR="00B13DEA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Leighton Robertson,</w:t>
      </w:r>
      <w:r w:rsidR="001C2E9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Kenlie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Cyr, Adelyn Elliot, Jamie Nadeau, Ellis Rochford, Cohen Haines, Caroline Blackstone, Aliyah 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Kalloch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Camrynn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Smith, Brooklyn Jandreau, Brooke Wheeler, Bria Bouchard, 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Astelle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Rawlings-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McKeen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Avery </w:t>
      </w:r>
      <w:proofErr w:type="spellStart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O’Bar</w:t>
      </w:r>
      <w:proofErr w:type="spellEnd"/>
      <w:r w:rsidR="00FB48C5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Autumn Jandreau</w:t>
      </w:r>
      <w:r w:rsidR="002D3CB8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1F5193B7" w14:textId="77777777" w:rsidR="00FB48C5" w:rsidRDefault="006807DF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 </w:t>
      </w:r>
      <w:r w:rsidR="00FB48C5" w:rsidRPr="006807DF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TABITHA</w:t>
      </w:r>
    </w:p>
    <w:p w14:paraId="179CA707" w14:textId="77777777" w:rsidR="006807DF" w:rsidRDefault="00114EAA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Zoe Gagnon, Taylor Buck, Nelle Love, Naomi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Langille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Madison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Dinneen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Madelynn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Durepo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Jemma King, Isabell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Kenneson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r w:rsidR="008718C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Alexis </w:t>
      </w:r>
      <w:proofErr w:type="spellStart"/>
      <w:r w:rsidR="008718C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Goodine</w:t>
      </w:r>
      <w:proofErr w:type="spellEnd"/>
      <w:r w:rsidR="008718C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Emma </w:t>
      </w:r>
      <w:proofErr w:type="spellStart"/>
      <w:r w:rsidR="008718C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Sandstrom</w:t>
      </w:r>
      <w:proofErr w:type="spellEnd"/>
      <w:r w:rsidR="008718C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Emma Dolan, Emelia Cote, Ella Dillon, Elise Giles, Danika Allen, Aubrey Cyr, Ava Rosser</w:t>
      </w:r>
      <w:r w:rsidR="002D3CB8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6FC07F52" w14:textId="77777777" w:rsidR="008718CD" w:rsidRPr="00CF6E22" w:rsidRDefault="00CF6E22" w:rsidP="003E1F4F">
      <w:pPr>
        <w:spacing w:line="240" w:lineRule="auto"/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color w:val="000000" w:themeColor="text1"/>
          <w:sz w:val="16"/>
          <w:szCs w:val="16"/>
          <w:lang w:eastAsia="en-US" w:bidi="hi-IN"/>
        </w:rPr>
        <w:t xml:space="preserve">                   </w:t>
      </w:r>
      <w:r w:rsidRPr="00CF6E22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 xml:space="preserve"> </w:t>
      </w:r>
      <w:r w:rsidR="006E240E" w:rsidRPr="00CF6E22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NAPOLEON</w:t>
      </w:r>
    </w:p>
    <w:p w14:paraId="46E16D71" w14:textId="77777777" w:rsidR="006E240E" w:rsidRDefault="006E240E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Victoria Kinney, Sylvia Alexander, </w:t>
      </w:r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Sutton O’Bar, Sophia Cote, Savanna Pelletier, Quinn St. Pierre, Quinn </w:t>
      </w:r>
      <w:proofErr w:type="spellStart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Codrey</w:t>
      </w:r>
      <w:proofErr w:type="spellEnd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Aiva</w:t>
      </w:r>
      <w:proofErr w:type="spellEnd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Elliot, Peyton </w:t>
      </w:r>
      <w:proofErr w:type="spellStart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Hallet</w:t>
      </w:r>
      <w:proofErr w:type="spellEnd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Natalie Willey, Morgan </w:t>
      </w:r>
      <w:proofErr w:type="spellStart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Kilcollins</w:t>
      </w:r>
      <w:proofErr w:type="spellEnd"/>
      <w:r w:rsidR="00CF6E2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Mariah Alexander, Laurel Dickinson, Arya Libby, Laney Gallagher, Lainey Rochford, Katelyn Kelley, Ella Lamoreau, Camilla Boma</w:t>
      </w:r>
      <w:r w:rsidR="002D3CB8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51305D3E" w14:textId="77777777" w:rsidR="00CF6E22" w:rsidRPr="008A5063" w:rsidRDefault="008A5063" w:rsidP="003E1F4F">
      <w:pPr>
        <w:spacing w:line="240" w:lineRule="auto"/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</w:t>
      </w:r>
      <w:r w:rsidR="00257138" w:rsidRPr="008A5063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ASTAIRE</w:t>
      </w:r>
    </w:p>
    <w:p w14:paraId="47760185" w14:textId="77777777" w:rsidR="00257138" w:rsidRDefault="00257138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Addilyn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Powers, </w:t>
      </w:r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Piper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Woollard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Peyton Sullivan,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Mylah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Gagnon, Michaela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Rhinebolt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Maryn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Michaud, Ainsley Putnam, Lydia Smith, Luca Peterson, Libby Adams, Jillian Holmes, Jenny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Vijar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Isabella Albert, Harmony Frazier, Halle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Esancy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Emma Graves, Cora Nash, Brooklyn </w:t>
      </w:r>
      <w:proofErr w:type="spellStart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Boutot</w:t>
      </w:r>
      <w:proofErr w:type="spellEnd"/>
      <w:r w:rsidR="00215BD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Ava Perreault</w:t>
      </w:r>
      <w:r w:rsidR="002D3CB8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152517AC" w14:textId="77777777" w:rsidR="008A5063" w:rsidRPr="00EC3356" w:rsidRDefault="00525FC6" w:rsidP="003E1F4F">
      <w:pPr>
        <w:spacing w:line="240" w:lineRule="auto"/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</w:t>
      </w:r>
      <w:r w:rsidR="008A5063" w:rsidRPr="00EC3356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TWITCH</w:t>
      </w:r>
    </w:p>
    <w:p w14:paraId="4B09D87B" w14:textId="77777777" w:rsidR="008A5063" w:rsidRPr="00114EAA" w:rsidRDefault="00A41290" w:rsidP="003E1F4F">
      <w:pPr>
        <w:spacing w:line="240" w:lineRule="auto"/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Vivian Bell, Victoria Jandreau, Taylor Griffeth, Shania Pelletier, Peyton West, Olivia Smith, Meredith House, Mallory </w:t>
      </w:r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Maynard, </w:t>
      </w:r>
      <w:proofErr w:type="spellStart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Lundyn</w:t>
      </w:r>
      <w:proofErr w:type="spellEnd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Beaulieu, Kiara Chasse, </w:t>
      </w:r>
      <w:proofErr w:type="spellStart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Kaytlin</w:t>
      </w:r>
      <w:proofErr w:type="spellEnd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Crouse, Kaitlynn Bragg, Julia Sullivan, Jaiden Prouty, Isabella Copeland, Emerson Miller, </w:t>
      </w:r>
      <w:proofErr w:type="spellStart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Elana</w:t>
      </w:r>
      <w:proofErr w:type="spellEnd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Barnes, Clair</w:t>
      </w:r>
      <w:r w:rsidR="00CB1E7E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e</w:t>
      </w:r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 w:rsidR="00525FC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Durepo</w:t>
      </w:r>
      <w:proofErr w:type="spellEnd"/>
      <w:r w:rsidR="002D3CB8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53C2CCF6" w14:textId="77777777" w:rsidR="00CD2018" w:rsidRDefault="00CD2018" w:rsidP="00492989">
      <w:pPr>
        <w:rPr>
          <w:rFonts w:ascii="Comic Sans MS" w:hAnsi="Comic Sans MS"/>
          <w:color w:val="000000" w:themeColor="text1"/>
          <w:sz w:val="16"/>
          <w:szCs w:val="16"/>
          <w:lang w:eastAsia="en-US" w:bidi="hi-IN"/>
        </w:rPr>
      </w:pPr>
    </w:p>
    <w:p w14:paraId="733DD0E1" w14:textId="77777777" w:rsidR="00EC3356" w:rsidRPr="007E7444" w:rsidRDefault="007E7444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lastRenderedPageBreak/>
        <w:t xml:space="preserve">             </w:t>
      </w:r>
      <w:r w:rsidR="00EC3356" w:rsidRPr="007E7444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B</w:t>
      </w:r>
      <w:r w:rsidRPr="007E7444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ALLAS</w:t>
      </w:r>
    </w:p>
    <w:p w14:paraId="25834DF0" w14:textId="77777777" w:rsidR="00EC3356" w:rsidRDefault="00BF6D40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Ryan Dee, Riley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Duplessis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Addyson Haley,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Michaella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Pelletier, McKenzie Cooper, Laura Plourde, Landyn Hyde, Kiera Nash,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Jadynn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Blackstone-Eye, Clare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Kilcollins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Charlotte Plourde, Callie Cullins, Brooke Quick, Ava Holder.</w:t>
      </w:r>
    </w:p>
    <w:p w14:paraId="3951AFF4" w14:textId="77777777" w:rsidR="007E7444" w:rsidRPr="002D3CB8" w:rsidRDefault="002D3CB8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</w:t>
      </w:r>
      <w:r w:rsidR="007E7444" w:rsidRPr="002D3CB8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PETITE TROUPE</w:t>
      </w:r>
    </w:p>
    <w:p w14:paraId="0DD7ED39" w14:textId="77777777" w:rsidR="007E7444" w:rsidRPr="007E7444" w:rsidRDefault="002D3CB8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Sadie Hunters, Addison Gove, Sadie Peers, Morgan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Lahey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Molly Kinney, Meredith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Lahey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Melanie Gagnon, Marah Clark, Kayden Guerrette, Jadyn Holmes, Grace Lagasse, Faith Lagasse, Annalise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Griffeth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Elyza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Landeen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Desirae Ouellette.</w:t>
      </w:r>
    </w:p>
    <w:p w14:paraId="2FB4656C" w14:textId="77777777" w:rsidR="00EC3356" w:rsidRPr="0038271D" w:rsidRDefault="00FD6971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</w:t>
      </w:r>
      <w:r w:rsidR="0038271D"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</w:t>
      </w:r>
      <w:r w:rsidR="008D3CB7" w:rsidRPr="0038271D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TINY TROUPE</w:t>
      </w:r>
    </w:p>
    <w:p w14:paraId="36A39F2D" w14:textId="77777777" w:rsidR="008D3CB7" w:rsidRDefault="00F56D9B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Rhianna Desjardins,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Naliyah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Love, Morgan House, Adelaide </w:t>
      </w:r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Baser, Michaela Carney, Madelynn Deprey, Liz Adams, Lauren </w:t>
      </w:r>
      <w:proofErr w:type="spell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Dugal</w:t>
      </w:r>
      <w:proofErr w:type="spell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Joslyn </w:t>
      </w:r>
      <w:proofErr w:type="spell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Griffeth</w:t>
      </w:r>
      <w:proofErr w:type="spell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Jayden </w:t>
      </w:r>
      <w:proofErr w:type="spell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Harvell</w:t>
      </w:r>
      <w:proofErr w:type="spell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Isabella Keegan, Emma </w:t>
      </w:r>
      <w:proofErr w:type="spell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Kilcollins</w:t>
      </w:r>
      <w:proofErr w:type="spell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Emily Collins, Emily </w:t>
      </w:r>
      <w:proofErr w:type="spell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Hallet</w:t>
      </w:r>
      <w:proofErr w:type="spell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gramStart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Audrey</w:t>
      </w:r>
      <w:proofErr w:type="gramEnd"/>
      <w:r w:rsidR="00FD697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Millard.</w:t>
      </w:r>
    </w:p>
    <w:p w14:paraId="3E1E4B01" w14:textId="77777777" w:rsidR="001B1231" w:rsidRPr="00427C0A" w:rsidRDefault="00427C0A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</w:t>
      </w:r>
      <w:r w:rsidR="001D31B8" w:rsidRPr="00427C0A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MINI TROUPE</w:t>
      </w:r>
    </w:p>
    <w:p w14:paraId="2B302E0C" w14:textId="77777777" w:rsidR="001D31B8" w:rsidRDefault="00183DCB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Vivinene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Prashaw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Tru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Drost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Renee Lapointe, Mia Carney, Madison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Hedrich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Ainsley Caron,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Libbey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Kinney, Lacey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Jandreau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Kerigan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Guerrette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Kallee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Parent, Amanda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Poulin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Annalise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Jandreau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Jorja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Maynard, Danica Haskell.</w:t>
      </w:r>
    </w:p>
    <w:p w14:paraId="72633D2D" w14:textId="77777777" w:rsidR="00427C0A" w:rsidRPr="009740E6" w:rsidRDefault="009740E6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 </w:t>
      </w:r>
      <w:r w:rsidR="00427C0A" w:rsidRPr="009740E6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TROUPE</w:t>
      </w:r>
    </w:p>
    <w:p w14:paraId="642ED7BD" w14:textId="77777777" w:rsidR="00663C36" w:rsidRDefault="00663C36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Trinity St. Pierre, </w:t>
      </w:r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Taylor </w:t>
      </w:r>
      <w:proofErr w:type="spellStart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Hedrich</w:t>
      </w:r>
      <w:proofErr w:type="spellEnd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Sierra Ouellette, Shelby Barnes, Samantha </w:t>
      </w:r>
      <w:proofErr w:type="spellStart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Tourk</w:t>
      </w:r>
      <w:proofErr w:type="spellEnd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Rachel Ring, Michelle Nichols, Kourtney West, Kaitlyn Nadeau, </w:t>
      </w:r>
      <w:proofErr w:type="spellStart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Jojo</w:t>
      </w:r>
      <w:proofErr w:type="spellEnd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Fields, Erica Ouellette, Emerson Turner, Christopher </w:t>
      </w:r>
      <w:proofErr w:type="spellStart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Parnet</w:t>
      </w:r>
      <w:proofErr w:type="spellEnd"/>
      <w:r w:rsidR="009740E6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.</w:t>
      </w:r>
    </w:p>
    <w:p w14:paraId="7417592E" w14:textId="77777777" w:rsidR="009740E6" w:rsidRPr="00E24FBF" w:rsidRDefault="00E24FBF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 </w:t>
      </w:r>
      <w:r w:rsidR="00296A17" w:rsidRPr="00E24FBF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COMPANY</w:t>
      </w:r>
    </w:p>
    <w:p w14:paraId="3EC52CA7" w14:textId="77777777" w:rsidR="00E24FBF" w:rsidRDefault="00E24FBF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Sophia Lambert, Sheridan Blackstone, Rachel Milliard, Paige McHatten, Madison Jandreau, Madison Miller, Lydia Miller, Kira Rogers, Kyra Thibeault, Karlee Willette, Emily Michaud, Elizabeth Collins, Delia Bonner, Danielle Hanson,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Ceairra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Orr.</w:t>
      </w:r>
    </w:p>
    <w:p w14:paraId="2D4ECEB9" w14:textId="77777777" w:rsidR="00E24FBF" w:rsidRPr="00484A71" w:rsidRDefault="008A3562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</w:t>
      </w:r>
      <w:r w:rsidR="00484A71" w:rsidRPr="00484A71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 xml:space="preserve"> </w:t>
      </w:r>
      <w:r w:rsidR="00FE3C26" w:rsidRPr="00484A71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PAVLOVA</w:t>
      </w:r>
    </w:p>
    <w:p w14:paraId="435D50B2" w14:textId="77777777" w:rsidR="00FE3C26" w:rsidRDefault="00CB1E7E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Victoria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Johndro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Shanya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Pelletier, Sadie Hunter, Meredith House,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Lundyn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Beaulieu,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Kaytlin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Crouse, Kaitlyn Bragg, Isabella Copeland, Claire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Durepo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r w:rsidR="000531D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Ava Perreault, Annalise Griffeth, Addyson Haley, </w:t>
      </w:r>
      <w:r w:rsidR="008A356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Addison Gove, </w:t>
      </w:r>
      <w:proofErr w:type="spellStart"/>
      <w:r w:rsidR="008A356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Addilyn</w:t>
      </w:r>
      <w:proofErr w:type="spellEnd"/>
      <w:r w:rsidR="008A3562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Powers.</w:t>
      </w:r>
    </w:p>
    <w:p w14:paraId="6DED8D0F" w14:textId="77777777" w:rsidR="00484A71" w:rsidRPr="00ED2D81" w:rsidRDefault="00ED2D81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lastRenderedPageBreak/>
        <w:t xml:space="preserve">         </w:t>
      </w:r>
      <w:r w:rsidRPr="00ED2D81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 xml:space="preserve"> </w:t>
      </w:r>
      <w:r w:rsidR="00484A71" w:rsidRPr="00ED2D81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LOPOKOVA</w:t>
      </w:r>
    </w:p>
    <w:p w14:paraId="4D4974D4" w14:textId="77777777" w:rsidR="00484A71" w:rsidRDefault="00607E32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Vivinene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Prashaw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Rhianna Desjardins,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Naliyah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Love, Morgan House, Michaela </w:t>
      </w:r>
      <w:r w:rsidR="0060427F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Carney, Melanie Gagnon, Madelynn Deprey, Laura Plourde, Kallee Parent, </w:t>
      </w:r>
      <w:r w:rsidR="00ED2D8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Joslyn </w:t>
      </w:r>
      <w:proofErr w:type="spellStart"/>
      <w:r w:rsidR="00ED2D8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Griffeth</w:t>
      </w:r>
      <w:proofErr w:type="spellEnd"/>
      <w:r w:rsidR="00ED2D8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 w:rsidR="00ED2D8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Jadynn</w:t>
      </w:r>
      <w:proofErr w:type="spellEnd"/>
      <w:r w:rsidR="00ED2D81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Blackstone-Eye, Isabella Keegan, Grace Lagasse, Faith Lagasse, Ainsley Caron.</w:t>
      </w:r>
    </w:p>
    <w:p w14:paraId="1613D6F0" w14:textId="77777777" w:rsidR="00ED2D81" w:rsidRPr="00314223" w:rsidRDefault="00314223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</w:t>
      </w:r>
      <w:r w:rsidR="00D84C2C" w:rsidRPr="00314223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BARYSHNIKOV</w:t>
      </w:r>
    </w:p>
    <w:p w14:paraId="12297A93" w14:textId="77777777" w:rsidR="00D84C2C" w:rsidRDefault="00314223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Trinity St. Pierre, Renee Lapointe, Paige McHatten, Madison Jandreau, Madison Miller, Lydia Miller, Kira Rogers,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Jorja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Maynard, Elizabeth Collins, Delia Bonner, Danica Haskell, Annalise Jandreau, Amanda Poulin.</w:t>
      </w:r>
    </w:p>
    <w:p w14:paraId="5C501485" w14:textId="77777777" w:rsidR="00314223" w:rsidRPr="00E150C6" w:rsidRDefault="00632E6D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</w:t>
      </w:r>
      <w:r w:rsidR="00E150C6"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</w:t>
      </w:r>
      <w:r w:rsidR="00973442" w:rsidRPr="00E150C6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RETTON</w:t>
      </w:r>
    </w:p>
    <w:p w14:paraId="07301839" w14:textId="77777777" w:rsidR="00973442" w:rsidRDefault="00973442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Cohen Haines, Tabitha </w:t>
      </w:r>
      <w:r w:rsidR="00632E6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Scherer, Patrick McCartney, Nella Love, Libby Adams, </w:t>
      </w:r>
      <w:proofErr w:type="spellStart"/>
      <w:r w:rsidR="00632E6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Kenlie</w:t>
      </w:r>
      <w:proofErr w:type="spellEnd"/>
      <w:r w:rsidR="00632E6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Cyr, Katelyn Kelley, Jessa Long, Danika Allen, Brooklyn </w:t>
      </w:r>
      <w:proofErr w:type="spellStart"/>
      <w:r w:rsidR="00632E6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Boutot</w:t>
      </w:r>
      <w:proofErr w:type="spellEnd"/>
      <w:r w:rsidR="00632E6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, Aubrey Cyr.</w:t>
      </w:r>
    </w:p>
    <w:p w14:paraId="5B1DF761" w14:textId="77777777" w:rsidR="00E150C6" w:rsidRPr="00E93D0A" w:rsidRDefault="00E93D0A" w:rsidP="00492989">
      <w:pPr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 xml:space="preserve">              </w:t>
      </w:r>
      <w:r w:rsidR="00E150C6" w:rsidRPr="00E93D0A">
        <w:rPr>
          <w:rFonts w:ascii="Comic Sans MS" w:hAnsi="Comic Sans MS"/>
          <w:b/>
          <w:color w:val="000000" w:themeColor="text1"/>
          <w:sz w:val="16"/>
          <w:szCs w:val="16"/>
          <w:u w:val="single"/>
          <w:lang w:eastAsia="en-US" w:bidi="hi-IN"/>
        </w:rPr>
        <w:t>CONNER</w:t>
      </w:r>
    </w:p>
    <w:p w14:paraId="27A838AE" w14:textId="77777777" w:rsidR="00CB59E2" w:rsidRDefault="00CB59E2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Taylor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Griffeth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r w:rsidR="003E503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Sydney </w:t>
      </w:r>
      <w:proofErr w:type="spellStart"/>
      <w:r w:rsidR="003E503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Gura</w:t>
      </w:r>
      <w:proofErr w:type="spellEnd"/>
      <w:r w:rsidR="003E503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Peyton West, Mallory Maynard, </w:t>
      </w:r>
      <w:proofErr w:type="spellStart"/>
      <w:r w:rsidR="003E503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Keyauna</w:t>
      </w:r>
      <w:proofErr w:type="spellEnd"/>
      <w:r w:rsidR="003E5030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 w:rsidR="0078729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Soucy</w:t>
      </w:r>
      <w:proofErr w:type="spellEnd"/>
      <w:r w:rsidR="0078729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Jadyn Holmes, Desirae Ouellette, </w:t>
      </w:r>
      <w:r w:rsidR="00E93D0A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Brooke Quick, Bentley Soucy, Allison St. Peter.</w:t>
      </w:r>
    </w:p>
    <w:p w14:paraId="7B932906" w14:textId="77777777" w:rsidR="00E93D0A" w:rsidRDefault="006C47D0" w:rsidP="00492989">
      <w:pP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</w:pPr>
      <w: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  <w:t>KORBUT</w:t>
      </w:r>
    </w:p>
    <w:p w14:paraId="5799C5C3" w14:textId="77777777" w:rsidR="006C47D0" w:rsidRPr="006C47D0" w:rsidRDefault="006C47D0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Tru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Drost</w:t>
      </w:r>
      <w:proofErr w:type="spellEnd"/>
      <w: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Sadie Hunter, Sabine Wells-</w:t>
      </w:r>
      <w:proofErr w:type="spellStart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Pucket</w:t>
      </w:r>
      <w:proofErr w:type="spellEnd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Renee </w:t>
      </w:r>
      <w:proofErr w:type="spellStart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Lapointe</w:t>
      </w:r>
      <w:proofErr w:type="spellEnd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Melanie Gagnon, Macy </w:t>
      </w:r>
      <w:proofErr w:type="spellStart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Wakem</w:t>
      </w:r>
      <w:proofErr w:type="spellEnd"/>
      <w:r w:rsidR="00967A3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r w:rsidR="00532784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Libby Irving-Collier, Landyn Hyde, Kourtney West, </w:t>
      </w:r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Jayden </w:t>
      </w:r>
      <w:proofErr w:type="spellStart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Harvell</w:t>
      </w:r>
      <w:proofErr w:type="spellEnd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, </w:t>
      </w:r>
      <w:proofErr w:type="spellStart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Jadynn</w:t>
      </w:r>
      <w:proofErr w:type="spellEnd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Blackstone-Eye, Ava Stacey, Addison Gove, </w:t>
      </w:r>
      <w:proofErr w:type="spellStart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>Abagayle</w:t>
      </w:r>
      <w:proofErr w:type="spellEnd"/>
      <w:r w:rsidR="0059715D"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  <w:t xml:space="preserve"> Pelletier.</w:t>
      </w:r>
    </w:p>
    <w:p w14:paraId="4144A9F9" w14:textId="77777777" w:rsidR="006C47D0" w:rsidRPr="00E74255" w:rsidRDefault="00AA36A5" w:rsidP="00492989">
      <w:pPr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</w:pPr>
      <w:r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Join us </w:t>
      </w:r>
      <w:r w:rsidR="00E93C63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>this coming fall for our 25</w:t>
      </w:r>
      <w:r w:rsidR="00E93C63" w:rsidRPr="00E74255">
        <w:rPr>
          <w:rFonts w:ascii="Book Antiqua" w:hAnsi="Book Antiqua"/>
          <w:color w:val="000000" w:themeColor="text1"/>
          <w:sz w:val="14"/>
          <w:szCs w:val="14"/>
          <w:vertAlign w:val="superscript"/>
          <w:lang w:eastAsia="en-US" w:bidi="hi-IN"/>
        </w:rPr>
        <w:t>th</w:t>
      </w:r>
      <w:r w:rsidR="00E93C63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 Anniversary </w:t>
      </w:r>
      <w:r w:rsidR="00D56D76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Season.  We will be producing “The Greatest Show” </w:t>
      </w:r>
      <w:r w:rsidR="005B053E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for our Anniversary Celebration. Audition &amp; Registration Day is Monday, August 20, 2018 at our Sweden St. Studio from 4-7pm.  You may also register online at </w:t>
      </w:r>
      <w:hyperlink r:id="rId13" w:history="1">
        <w:r w:rsidR="005B053E" w:rsidRPr="00E74255">
          <w:rPr>
            <w:rStyle w:val="Hyperlink"/>
            <w:rFonts w:ascii="Book Antiqua" w:hAnsi="Book Antiqua"/>
            <w:sz w:val="14"/>
            <w:szCs w:val="14"/>
            <w:lang w:eastAsia="en-US" w:bidi="hi-IN"/>
          </w:rPr>
          <w:t>www.themainedanceacademy.com</w:t>
        </w:r>
      </w:hyperlink>
      <w:r w:rsidR="005B053E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  </w:t>
      </w:r>
      <w:proofErr w:type="gramStart"/>
      <w:r w:rsidR="005B053E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>You</w:t>
      </w:r>
      <w:proofErr w:type="gramEnd"/>
      <w:r w:rsidR="005B053E" w:rsidRPr="00E74255">
        <w:rPr>
          <w:rFonts w:ascii="Book Antiqua" w:hAnsi="Book Antiqua"/>
          <w:color w:val="000000" w:themeColor="text1"/>
          <w:sz w:val="14"/>
          <w:szCs w:val="14"/>
          <w:lang w:eastAsia="en-US" w:bidi="hi-IN"/>
        </w:rPr>
        <w:t xml:space="preserve"> may take classes in dance, pointe ballet and tumbling.  We look forward to having you in class!!  Enjoy your summer and see you soon!</w:t>
      </w:r>
    </w:p>
    <w:p w14:paraId="02399106" w14:textId="77777777" w:rsidR="00AC4D0E" w:rsidRPr="00221D05" w:rsidRDefault="00AC4D0E" w:rsidP="00492989">
      <w:pPr>
        <w:rPr>
          <w:rFonts w:ascii="Rockwell" w:hAnsi="Rockwell"/>
          <w:color w:val="000000" w:themeColor="text1"/>
          <w:sz w:val="14"/>
          <w:szCs w:val="14"/>
          <w:lang w:eastAsia="en-US" w:bidi="hi-IN"/>
        </w:rPr>
      </w:pPr>
      <w:r w:rsidRPr="00221D05">
        <w:rPr>
          <w:rFonts w:ascii="Rockwell" w:hAnsi="Rockwell"/>
          <w:color w:val="000000" w:themeColor="text1"/>
          <w:sz w:val="14"/>
          <w:szCs w:val="14"/>
          <w:lang w:eastAsia="en-US" w:bidi="hi-IN"/>
        </w:rPr>
        <w:t xml:space="preserve">Happy Mother’s Day to all of our beautiful Moms backstage, in the audience and on stage helping make </w:t>
      </w:r>
      <w:r w:rsidRPr="00221D05">
        <w:rPr>
          <w:rFonts w:ascii="Rockwell" w:hAnsi="Rockwell"/>
          <w:b/>
          <w:color w:val="000000" w:themeColor="text1"/>
          <w:sz w:val="14"/>
          <w:szCs w:val="14"/>
          <w:lang w:eastAsia="en-US" w:bidi="hi-IN"/>
        </w:rPr>
        <w:t>Happy Feet</w:t>
      </w:r>
      <w:r w:rsidRPr="00221D05">
        <w:rPr>
          <w:rFonts w:ascii="Rockwell" w:hAnsi="Rockwell"/>
          <w:color w:val="000000" w:themeColor="text1"/>
          <w:sz w:val="14"/>
          <w:szCs w:val="14"/>
          <w:lang w:eastAsia="en-US" w:bidi="hi-IN"/>
        </w:rPr>
        <w:t xml:space="preserve"> the amazing </w:t>
      </w:r>
      <w:proofErr w:type="gramStart"/>
      <w:r w:rsidRPr="00221D05">
        <w:rPr>
          <w:rFonts w:ascii="Rockwell" w:hAnsi="Rockwell"/>
          <w:color w:val="000000" w:themeColor="text1"/>
          <w:sz w:val="14"/>
          <w:szCs w:val="14"/>
          <w:lang w:eastAsia="en-US" w:bidi="hi-IN"/>
        </w:rPr>
        <w:t>show</w:t>
      </w:r>
      <w:proofErr w:type="gramEnd"/>
      <w:r w:rsidRPr="00221D05">
        <w:rPr>
          <w:rFonts w:ascii="Rockwell" w:hAnsi="Rockwell"/>
          <w:color w:val="000000" w:themeColor="text1"/>
          <w:sz w:val="14"/>
          <w:szCs w:val="14"/>
          <w:lang w:eastAsia="en-US" w:bidi="hi-IN"/>
        </w:rPr>
        <w:t xml:space="preserve"> it is.  We love you all and appreciate all </w:t>
      </w:r>
      <w:r w:rsidR="00A362BA">
        <w:rPr>
          <w:rFonts w:ascii="Rockwell" w:hAnsi="Rockwell"/>
          <w:color w:val="000000" w:themeColor="text1"/>
          <w:sz w:val="14"/>
          <w:szCs w:val="14"/>
          <w:lang w:eastAsia="en-US" w:bidi="hi-IN"/>
        </w:rPr>
        <w:t xml:space="preserve">that </w:t>
      </w:r>
      <w:r w:rsidRPr="00221D05">
        <w:rPr>
          <w:rFonts w:ascii="Rockwell" w:hAnsi="Rockwell"/>
          <w:color w:val="000000" w:themeColor="text1"/>
          <w:sz w:val="14"/>
          <w:szCs w:val="14"/>
          <w:lang w:eastAsia="en-US" w:bidi="hi-IN"/>
        </w:rPr>
        <w:t>you do!!</w:t>
      </w:r>
    </w:p>
    <w:p w14:paraId="757D454E" w14:textId="77777777" w:rsidR="005B053E" w:rsidRPr="00EE24DE" w:rsidRDefault="005B053E" w:rsidP="00492989">
      <w:pPr>
        <w:rPr>
          <w:rFonts w:ascii="Lucida Handwriting" w:hAnsi="Lucida Handwriting"/>
          <w:color w:val="000000" w:themeColor="text1"/>
          <w:sz w:val="14"/>
          <w:szCs w:val="14"/>
          <w:lang w:eastAsia="en-US" w:bidi="hi-IN"/>
        </w:rPr>
      </w:pPr>
      <w:r w:rsidRPr="00EE24DE">
        <w:rPr>
          <w:rFonts w:ascii="Lucida Handwriting" w:hAnsi="Lucida Handwriting"/>
          <w:color w:val="000000" w:themeColor="text1"/>
          <w:sz w:val="14"/>
          <w:szCs w:val="14"/>
          <w:lang w:eastAsia="en-US" w:bidi="hi-IN"/>
        </w:rPr>
        <w:t>Thank you to Mike and our children for continuing to support what I love to do.  Having you all here this weekend is a true blessing.  You are all my life and my love</w:t>
      </w:r>
      <w:r w:rsidR="00B84450">
        <w:rPr>
          <w:rFonts w:ascii="Lucida Handwriting" w:hAnsi="Lucida Handwriting"/>
          <w:color w:val="000000" w:themeColor="text1"/>
          <w:sz w:val="14"/>
          <w:szCs w:val="14"/>
          <w:lang w:eastAsia="en-US" w:bidi="hi-IN"/>
        </w:rPr>
        <w:t>, Colleen. Xo</w:t>
      </w:r>
    </w:p>
    <w:p w14:paraId="61D8AF08" w14:textId="77777777" w:rsidR="00E150C6" w:rsidRPr="00E150C6" w:rsidRDefault="00E150C6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50BFB3D3" w14:textId="77777777" w:rsidR="00314223" w:rsidRPr="00D84C2C" w:rsidRDefault="00314223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65629166" w14:textId="77777777" w:rsidR="00D84C2C" w:rsidRPr="00D84C2C" w:rsidRDefault="00D84C2C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1170D78A" w14:textId="77777777" w:rsidR="00ED2D81" w:rsidRPr="00484A71" w:rsidRDefault="00ED2D81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310988AC" w14:textId="77777777" w:rsidR="008A3562" w:rsidRPr="00FE3C26" w:rsidRDefault="008A3562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55CD0985" w14:textId="77777777" w:rsidR="00131F8E" w:rsidRPr="00131F8E" w:rsidRDefault="00131F8E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35F327C2" w14:textId="77777777" w:rsidR="00296A17" w:rsidRPr="00296A17" w:rsidRDefault="00296A17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4C48FB4B" w14:textId="77777777" w:rsidR="00296A17" w:rsidRPr="00296A17" w:rsidRDefault="00296A17" w:rsidP="00492989">
      <w:pPr>
        <w:rPr>
          <w:rFonts w:ascii="Comic Sans MS" w:hAnsi="Comic Sans MS"/>
          <w:b/>
          <w:color w:val="000000" w:themeColor="text1"/>
          <w:sz w:val="16"/>
          <w:szCs w:val="16"/>
          <w:lang w:eastAsia="en-US" w:bidi="hi-IN"/>
        </w:rPr>
      </w:pPr>
    </w:p>
    <w:p w14:paraId="26DD4078" w14:textId="77777777" w:rsidR="00427C0A" w:rsidRPr="00427C0A" w:rsidRDefault="00427C0A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10FEF55E" w14:textId="77777777" w:rsidR="00183DCB" w:rsidRPr="001D31B8" w:rsidRDefault="00183DCB" w:rsidP="00492989">
      <w:pPr>
        <w:rPr>
          <w:rFonts w:ascii="Comic Sans MS" w:hAnsi="Comic Sans MS"/>
          <w:color w:val="000000" w:themeColor="text1"/>
          <w:sz w:val="14"/>
          <w:szCs w:val="14"/>
          <w:lang w:eastAsia="en-US" w:bidi="hi-IN"/>
        </w:rPr>
      </w:pPr>
    </w:p>
    <w:p w14:paraId="2017CC5A" w14:textId="77777777" w:rsidR="00E26D48" w:rsidRPr="00E26D48" w:rsidRDefault="00E26D48" w:rsidP="00492989">
      <w:pPr>
        <w:rPr>
          <w:color w:val="76410D" w:themeColor="accent3" w:themeShade="80"/>
          <w:sz w:val="16"/>
          <w:szCs w:val="16"/>
          <w:lang w:eastAsia="en-US" w:bidi="hi-IN"/>
        </w:rPr>
      </w:pPr>
    </w:p>
    <w:p w14:paraId="4C074AD2" w14:textId="77777777" w:rsidR="00492989" w:rsidRPr="00492989" w:rsidRDefault="00492989" w:rsidP="00492989">
      <w:pPr>
        <w:rPr>
          <w:color w:val="002060"/>
          <w:sz w:val="16"/>
          <w:szCs w:val="16"/>
          <w:lang w:eastAsia="en-US" w:bidi="hi-IN"/>
        </w:rPr>
      </w:pPr>
    </w:p>
    <w:p w14:paraId="4ECE47FC" w14:textId="77777777" w:rsidR="00492989" w:rsidRDefault="00492989" w:rsidP="00492989">
      <w:pPr>
        <w:rPr>
          <w:lang w:eastAsia="en-US" w:bidi="hi-IN"/>
        </w:rPr>
      </w:pPr>
    </w:p>
    <w:p w14:paraId="5AAC6563" w14:textId="77777777" w:rsidR="00492989" w:rsidRDefault="00492989" w:rsidP="00492989">
      <w:pPr>
        <w:rPr>
          <w:lang w:eastAsia="en-US" w:bidi="hi-IN"/>
        </w:rPr>
      </w:pPr>
    </w:p>
    <w:p w14:paraId="22BA74D0" w14:textId="77777777" w:rsidR="00492989" w:rsidRDefault="00492989" w:rsidP="00492989">
      <w:pPr>
        <w:rPr>
          <w:lang w:eastAsia="en-US" w:bidi="hi-IN"/>
        </w:rPr>
      </w:pPr>
    </w:p>
    <w:p w14:paraId="66200DFA" w14:textId="77777777" w:rsidR="00492989" w:rsidRDefault="00492989" w:rsidP="00492989">
      <w:pPr>
        <w:rPr>
          <w:lang w:eastAsia="en-US" w:bidi="hi-IN"/>
        </w:rPr>
      </w:pPr>
    </w:p>
    <w:p w14:paraId="76C5156C" w14:textId="77777777" w:rsidR="00492989" w:rsidRPr="00492989" w:rsidRDefault="00492989" w:rsidP="00492989">
      <w:pPr>
        <w:rPr>
          <w:lang w:eastAsia="en-US" w:bidi="hi-IN"/>
        </w:rPr>
      </w:pPr>
    </w:p>
    <w:p w14:paraId="01D3B5C4" w14:textId="77777777" w:rsidR="00257EF6" w:rsidRDefault="00257EF6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p w14:paraId="31F0D87A" w14:textId="77777777" w:rsidR="00257EF6" w:rsidRDefault="00257EF6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p w14:paraId="7FAD839B" w14:textId="77777777" w:rsidR="00257EF6" w:rsidRDefault="00257EF6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p w14:paraId="3E9EC67F" w14:textId="77777777" w:rsidR="00257EF6" w:rsidRDefault="00257EF6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p w14:paraId="6C31D345" w14:textId="77777777" w:rsidR="00257EF6" w:rsidRDefault="00257EF6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p w14:paraId="4E82F5CD" w14:textId="77777777" w:rsidR="008C742A" w:rsidRDefault="008C742A">
      <w:pPr>
        <w:pStyle w:val="Quote"/>
        <w:jc w:val="left"/>
        <w:rPr>
          <w:rFonts w:asciiTheme="minorHAnsi" w:hAnsiTheme="minorHAnsi"/>
          <w:i w:val="0"/>
          <w:color w:val="2F5897" w:themeColor="text2"/>
          <w:sz w:val="22"/>
        </w:rPr>
      </w:pPr>
    </w:p>
    <w:sectPr w:rsidR="008C742A" w:rsidSect="00E26D48">
      <w:type w:val="continuous"/>
      <w:pgSz w:w="12240" w:h="15840"/>
      <w:pgMar w:top="936" w:right="936" w:bottom="936" w:left="93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charset w:val="8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altName w:val="Sitka Small"/>
    <w:charset w:val="00"/>
    <w:family w:val="roman"/>
    <w:pitch w:val="variable"/>
    <w:sig w:usb0="00000001" w:usb1="0000000A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D9"/>
    <w:rsid w:val="00020F80"/>
    <w:rsid w:val="000531DD"/>
    <w:rsid w:val="000626D9"/>
    <w:rsid w:val="00071031"/>
    <w:rsid w:val="0009787A"/>
    <w:rsid w:val="000A2DC0"/>
    <w:rsid w:val="000B5CA8"/>
    <w:rsid w:val="00114EAA"/>
    <w:rsid w:val="00117925"/>
    <w:rsid w:val="00131F8E"/>
    <w:rsid w:val="00153420"/>
    <w:rsid w:val="00174C6F"/>
    <w:rsid w:val="00183DCB"/>
    <w:rsid w:val="001B1231"/>
    <w:rsid w:val="001C2E90"/>
    <w:rsid w:val="001D31B8"/>
    <w:rsid w:val="001D3AF0"/>
    <w:rsid w:val="00214AD7"/>
    <w:rsid w:val="00215BD0"/>
    <w:rsid w:val="00217513"/>
    <w:rsid w:val="00221D05"/>
    <w:rsid w:val="002263C6"/>
    <w:rsid w:val="00257138"/>
    <w:rsid w:val="00257EF6"/>
    <w:rsid w:val="00296A17"/>
    <w:rsid w:val="002C3191"/>
    <w:rsid w:val="002D3CB8"/>
    <w:rsid w:val="003023F7"/>
    <w:rsid w:val="00302F72"/>
    <w:rsid w:val="00314223"/>
    <w:rsid w:val="0033282D"/>
    <w:rsid w:val="003452B7"/>
    <w:rsid w:val="00354B51"/>
    <w:rsid w:val="00363458"/>
    <w:rsid w:val="0038194B"/>
    <w:rsid w:val="0038271D"/>
    <w:rsid w:val="003C04B2"/>
    <w:rsid w:val="003C5A52"/>
    <w:rsid w:val="003E1F4F"/>
    <w:rsid w:val="003E5030"/>
    <w:rsid w:val="00423226"/>
    <w:rsid w:val="00423DB0"/>
    <w:rsid w:val="00427C0A"/>
    <w:rsid w:val="00441FA0"/>
    <w:rsid w:val="004657E3"/>
    <w:rsid w:val="00475DA6"/>
    <w:rsid w:val="00484A71"/>
    <w:rsid w:val="00492989"/>
    <w:rsid w:val="004A7224"/>
    <w:rsid w:val="004B4D22"/>
    <w:rsid w:val="004E4D81"/>
    <w:rsid w:val="005109CE"/>
    <w:rsid w:val="00525FC6"/>
    <w:rsid w:val="00532784"/>
    <w:rsid w:val="00540513"/>
    <w:rsid w:val="00596166"/>
    <w:rsid w:val="0059715D"/>
    <w:rsid w:val="005A180A"/>
    <w:rsid w:val="005B053E"/>
    <w:rsid w:val="005E0CBA"/>
    <w:rsid w:val="005F123B"/>
    <w:rsid w:val="005F3C0F"/>
    <w:rsid w:val="0060427F"/>
    <w:rsid w:val="00607E32"/>
    <w:rsid w:val="00612CCD"/>
    <w:rsid w:val="0062089D"/>
    <w:rsid w:val="006304FF"/>
    <w:rsid w:val="00632E6D"/>
    <w:rsid w:val="00663C36"/>
    <w:rsid w:val="00664D3E"/>
    <w:rsid w:val="006807DF"/>
    <w:rsid w:val="00691607"/>
    <w:rsid w:val="006C47D0"/>
    <w:rsid w:val="006E240E"/>
    <w:rsid w:val="006F7F46"/>
    <w:rsid w:val="007214DF"/>
    <w:rsid w:val="00724BDA"/>
    <w:rsid w:val="00730337"/>
    <w:rsid w:val="00744861"/>
    <w:rsid w:val="00745017"/>
    <w:rsid w:val="00765BC5"/>
    <w:rsid w:val="0077371A"/>
    <w:rsid w:val="0078729D"/>
    <w:rsid w:val="00790F28"/>
    <w:rsid w:val="007A0E9F"/>
    <w:rsid w:val="007A2992"/>
    <w:rsid w:val="007B47A7"/>
    <w:rsid w:val="007C0B91"/>
    <w:rsid w:val="007C406F"/>
    <w:rsid w:val="007C47BD"/>
    <w:rsid w:val="007E7444"/>
    <w:rsid w:val="00803D2B"/>
    <w:rsid w:val="0080702A"/>
    <w:rsid w:val="008415B8"/>
    <w:rsid w:val="00841F06"/>
    <w:rsid w:val="00842F60"/>
    <w:rsid w:val="008718CD"/>
    <w:rsid w:val="008909D0"/>
    <w:rsid w:val="008A3562"/>
    <w:rsid w:val="008A5063"/>
    <w:rsid w:val="008C742A"/>
    <w:rsid w:val="008D3CB7"/>
    <w:rsid w:val="008E0525"/>
    <w:rsid w:val="008F188D"/>
    <w:rsid w:val="008F244B"/>
    <w:rsid w:val="00900C99"/>
    <w:rsid w:val="00910A76"/>
    <w:rsid w:val="00967A34"/>
    <w:rsid w:val="00973442"/>
    <w:rsid w:val="00973654"/>
    <w:rsid w:val="009740E6"/>
    <w:rsid w:val="009D4004"/>
    <w:rsid w:val="009E72C9"/>
    <w:rsid w:val="00A20DD9"/>
    <w:rsid w:val="00A362BA"/>
    <w:rsid w:val="00A41290"/>
    <w:rsid w:val="00A73910"/>
    <w:rsid w:val="00A764B7"/>
    <w:rsid w:val="00AA36A5"/>
    <w:rsid w:val="00AC4D0E"/>
    <w:rsid w:val="00AF07CD"/>
    <w:rsid w:val="00B13DEA"/>
    <w:rsid w:val="00B24D3C"/>
    <w:rsid w:val="00B84450"/>
    <w:rsid w:val="00BE4AC3"/>
    <w:rsid w:val="00BF28E6"/>
    <w:rsid w:val="00BF6D40"/>
    <w:rsid w:val="00C01EAB"/>
    <w:rsid w:val="00C70505"/>
    <w:rsid w:val="00CA6C4C"/>
    <w:rsid w:val="00CB1E7E"/>
    <w:rsid w:val="00CB59E2"/>
    <w:rsid w:val="00CD2018"/>
    <w:rsid w:val="00CF6E22"/>
    <w:rsid w:val="00D265D5"/>
    <w:rsid w:val="00D34AF8"/>
    <w:rsid w:val="00D35770"/>
    <w:rsid w:val="00D56D76"/>
    <w:rsid w:val="00D810DD"/>
    <w:rsid w:val="00D84C2C"/>
    <w:rsid w:val="00DC288C"/>
    <w:rsid w:val="00DE446B"/>
    <w:rsid w:val="00E01B18"/>
    <w:rsid w:val="00E01F99"/>
    <w:rsid w:val="00E150C6"/>
    <w:rsid w:val="00E20FCA"/>
    <w:rsid w:val="00E23D45"/>
    <w:rsid w:val="00E24FBF"/>
    <w:rsid w:val="00E26D48"/>
    <w:rsid w:val="00E36348"/>
    <w:rsid w:val="00E425A0"/>
    <w:rsid w:val="00E55876"/>
    <w:rsid w:val="00E74255"/>
    <w:rsid w:val="00E93C63"/>
    <w:rsid w:val="00E93D0A"/>
    <w:rsid w:val="00EC3356"/>
    <w:rsid w:val="00ED2D81"/>
    <w:rsid w:val="00EE24DE"/>
    <w:rsid w:val="00F51427"/>
    <w:rsid w:val="00F54CE3"/>
    <w:rsid w:val="00F560FA"/>
    <w:rsid w:val="00F56D9B"/>
    <w:rsid w:val="00FB48C5"/>
    <w:rsid w:val="00FD2093"/>
    <w:rsid w:val="00FD6971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B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897" w:themeColor="text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eastAsia="en-US"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:lang w:eastAsia="en-US"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14DF"/>
    <w:rPr>
      <w:color w:val="3399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53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897" w:themeColor="text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eastAsia="en-US"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:lang w:eastAsia="en-US"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14DF"/>
    <w:rPr>
      <w:color w:val="3399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5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mainedanceacademy.com" TargetMode="External"/><Relationship Id="rId13" Type="http://schemas.openxmlformats.org/officeDocument/2006/relationships/hyperlink" Target="http://www.themainedanceacadem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hemainedanceacadem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themainedanceacademy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xecutiveNews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Caribou Performing Arts Center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400A1-E72B-49FF-9058-8155B2F4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ExecutiveNewsletter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Maine Dance Academy</vt:lpstr>
    </vt:vector>
  </TitlesOfParts>
  <Company>Happy Feet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Maine Dance Academy</dc:title>
  <dc:creator>Owner</dc:creator>
  <cp:lastModifiedBy>Owner</cp:lastModifiedBy>
  <cp:revision>2</cp:revision>
  <dcterms:created xsi:type="dcterms:W3CDTF">2018-05-09T15:43:00Z</dcterms:created>
  <dcterms:modified xsi:type="dcterms:W3CDTF">2018-05-09T15:43:00Z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